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5"/>
        <w:gridCol w:w="221"/>
        <w:gridCol w:w="20"/>
        <w:gridCol w:w="567"/>
        <w:gridCol w:w="1256"/>
        <w:gridCol w:w="728"/>
        <w:gridCol w:w="264"/>
        <w:gridCol w:w="138"/>
        <w:gridCol w:w="571"/>
        <w:gridCol w:w="819"/>
        <w:gridCol w:w="2158"/>
        <w:gridCol w:w="650"/>
      </w:tblGrid>
      <w:tr w:rsidR="00081382" w:rsidRPr="0059271E" w14:paraId="2C06609B" w14:textId="77777777" w:rsidTr="00E01CC2">
        <w:tc>
          <w:tcPr>
            <w:tcW w:w="9547" w:type="dxa"/>
            <w:gridSpan w:val="12"/>
            <w:shd w:val="clear" w:color="auto" w:fill="BFBFBF" w:themeFill="background1" w:themeFillShade="BF"/>
          </w:tcPr>
          <w:p w14:paraId="7AD72DD6" w14:textId="77777777" w:rsidR="00081382" w:rsidRPr="0059271E" w:rsidRDefault="00081382" w:rsidP="00516A0F">
            <w:pPr>
              <w:rPr>
                <w:b/>
              </w:rPr>
            </w:pPr>
            <w:r w:rsidRPr="0059271E">
              <w:rPr>
                <w:b/>
              </w:rPr>
              <w:t>SECT</w:t>
            </w:r>
            <w:r w:rsidR="0059271E">
              <w:rPr>
                <w:b/>
              </w:rPr>
              <w:t>I</w:t>
            </w:r>
            <w:r w:rsidRPr="0059271E">
              <w:rPr>
                <w:b/>
              </w:rPr>
              <w:t>ON 1</w:t>
            </w:r>
          </w:p>
        </w:tc>
      </w:tr>
      <w:tr w:rsidR="0059271E" w:rsidRPr="00B475DD" w14:paraId="77D37552" w14:textId="77777777" w:rsidTr="001A0E91">
        <w:tc>
          <w:tcPr>
            <w:tcW w:w="2376" w:type="dxa"/>
            <w:gridSpan w:val="2"/>
            <w:shd w:val="clear" w:color="auto" w:fill="F2F2F2"/>
          </w:tcPr>
          <w:p w14:paraId="0BB4E983" w14:textId="77777777" w:rsidR="0059271E" w:rsidRPr="00B475DD" w:rsidRDefault="0059271E" w:rsidP="00B475DD">
            <w:pPr>
              <w:pStyle w:val="Label"/>
            </w:pPr>
            <w:r>
              <w:t>Date of Request:</w:t>
            </w:r>
          </w:p>
        </w:tc>
        <w:tc>
          <w:tcPr>
            <w:tcW w:w="2973" w:type="dxa"/>
            <w:gridSpan w:val="6"/>
          </w:tcPr>
          <w:p w14:paraId="366EF9D7" w14:textId="52A91514" w:rsidR="0059271E" w:rsidRPr="00B475DD" w:rsidRDefault="0059271E" w:rsidP="00516A0F"/>
        </w:tc>
        <w:tc>
          <w:tcPr>
            <w:tcW w:w="1390" w:type="dxa"/>
            <w:gridSpan w:val="2"/>
            <w:shd w:val="clear" w:color="auto" w:fill="F2F2F2" w:themeFill="background1" w:themeFillShade="F2"/>
          </w:tcPr>
          <w:p w14:paraId="5A73903C" w14:textId="2448DA98" w:rsidR="0059271E" w:rsidRPr="0059271E" w:rsidRDefault="00B91997" w:rsidP="00516A0F">
            <w:pPr>
              <w:rPr>
                <w:b/>
              </w:rPr>
            </w:pPr>
            <w:r w:rsidRPr="00677A39">
              <w:rPr>
                <w:b/>
              </w:rPr>
              <w:t xml:space="preserve">Total </w:t>
            </w:r>
            <w:proofErr w:type="spellStart"/>
            <w:r w:rsidRPr="00677A39">
              <w:rPr>
                <w:b/>
              </w:rPr>
              <w:t>metres</w:t>
            </w:r>
            <w:proofErr w:type="spellEnd"/>
            <w:r w:rsidR="00677A39" w:rsidRPr="00677A39">
              <w:rPr>
                <w:b/>
              </w:rPr>
              <w:t xml:space="preserve"> of core</w:t>
            </w:r>
            <w:r w:rsidR="0059271E" w:rsidRPr="00677A39">
              <w:rPr>
                <w:b/>
              </w:rPr>
              <w:t>:</w:t>
            </w:r>
          </w:p>
        </w:tc>
        <w:tc>
          <w:tcPr>
            <w:tcW w:w="2808" w:type="dxa"/>
            <w:gridSpan w:val="2"/>
          </w:tcPr>
          <w:p w14:paraId="1E71338D" w14:textId="26034873" w:rsidR="0059271E" w:rsidRPr="00B475DD" w:rsidRDefault="0059271E" w:rsidP="00516A0F"/>
        </w:tc>
      </w:tr>
      <w:tr w:rsidR="00081382" w:rsidRPr="00B475DD" w14:paraId="2D6E0372" w14:textId="77777777" w:rsidTr="001A0E91">
        <w:tc>
          <w:tcPr>
            <w:tcW w:w="2376" w:type="dxa"/>
            <w:gridSpan w:val="2"/>
            <w:shd w:val="clear" w:color="auto" w:fill="F2F2F2"/>
          </w:tcPr>
          <w:p w14:paraId="0648C779" w14:textId="77777777" w:rsidR="00081382" w:rsidRPr="00B475DD" w:rsidRDefault="00081382" w:rsidP="00B475DD">
            <w:pPr>
              <w:pStyle w:val="Label"/>
            </w:pPr>
            <w:r>
              <w:t>Name:</w:t>
            </w:r>
          </w:p>
        </w:tc>
        <w:tc>
          <w:tcPr>
            <w:tcW w:w="7171" w:type="dxa"/>
            <w:gridSpan w:val="10"/>
          </w:tcPr>
          <w:p w14:paraId="31192A06" w14:textId="6DA2FC08" w:rsidR="00081382" w:rsidRPr="00B475DD" w:rsidRDefault="00081382" w:rsidP="00516A0F"/>
        </w:tc>
      </w:tr>
      <w:tr w:rsidR="00386B78" w:rsidRPr="00B475DD" w14:paraId="39AC8DDC" w14:textId="77777777" w:rsidTr="001A0E91">
        <w:tc>
          <w:tcPr>
            <w:tcW w:w="2376" w:type="dxa"/>
            <w:gridSpan w:val="2"/>
            <w:shd w:val="clear" w:color="auto" w:fill="F2F2F2"/>
          </w:tcPr>
          <w:p w14:paraId="7086E907" w14:textId="77777777" w:rsidR="00DB4F41" w:rsidRPr="00B475DD" w:rsidRDefault="00081382" w:rsidP="00B475DD">
            <w:pPr>
              <w:pStyle w:val="Label"/>
            </w:pPr>
            <w:r>
              <w:t>Department</w:t>
            </w:r>
            <w:r w:rsidR="00DB4F41" w:rsidRPr="00B475DD">
              <w:t>:</w:t>
            </w:r>
          </w:p>
        </w:tc>
        <w:tc>
          <w:tcPr>
            <w:tcW w:w="2973" w:type="dxa"/>
            <w:gridSpan w:val="6"/>
          </w:tcPr>
          <w:p w14:paraId="02A6AFBA" w14:textId="20ABA45D" w:rsidR="00DB4F41" w:rsidRPr="00B475DD" w:rsidRDefault="00DB4F41" w:rsidP="00516A0F"/>
        </w:tc>
        <w:tc>
          <w:tcPr>
            <w:tcW w:w="1390" w:type="dxa"/>
            <w:gridSpan w:val="2"/>
            <w:shd w:val="clear" w:color="auto" w:fill="F2F2F2"/>
          </w:tcPr>
          <w:p w14:paraId="4FB0218D" w14:textId="77777777" w:rsidR="00DB4F41" w:rsidRPr="00B475DD" w:rsidRDefault="00081382" w:rsidP="00B475DD">
            <w:pPr>
              <w:pStyle w:val="Label"/>
            </w:pPr>
            <w:r>
              <w:t>Institute</w:t>
            </w:r>
            <w:r w:rsidR="00DB4F41" w:rsidRPr="00B475DD">
              <w:t>:</w:t>
            </w:r>
          </w:p>
        </w:tc>
        <w:tc>
          <w:tcPr>
            <w:tcW w:w="2808" w:type="dxa"/>
            <w:gridSpan w:val="2"/>
          </w:tcPr>
          <w:p w14:paraId="3303F3CB" w14:textId="73CD3529" w:rsidR="00DB4F41" w:rsidRPr="00B475DD" w:rsidRDefault="00DB4F41" w:rsidP="00516A0F"/>
        </w:tc>
      </w:tr>
      <w:tr w:rsidR="00081382" w:rsidRPr="00B475DD" w14:paraId="64147DFA" w14:textId="77777777" w:rsidTr="001A0E91">
        <w:tc>
          <w:tcPr>
            <w:tcW w:w="2376" w:type="dxa"/>
            <w:gridSpan w:val="2"/>
            <w:shd w:val="clear" w:color="auto" w:fill="F2F2F2"/>
          </w:tcPr>
          <w:p w14:paraId="2BCB05F8" w14:textId="77777777" w:rsidR="00081382" w:rsidRPr="00B475DD" w:rsidRDefault="00081382" w:rsidP="00B475DD">
            <w:pPr>
              <w:pStyle w:val="Label"/>
            </w:pPr>
            <w:r>
              <w:t>Postal Address:</w:t>
            </w:r>
          </w:p>
        </w:tc>
        <w:tc>
          <w:tcPr>
            <w:tcW w:w="7171" w:type="dxa"/>
            <w:gridSpan w:val="10"/>
          </w:tcPr>
          <w:p w14:paraId="26B0B4CA" w14:textId="3E0AD2B1" w:rsidR="00870EC0" w:rsidRPr="00B475DD" w:rsidRDefault="00870EC0" w:rsidP="00516A0F"/>
        </w:tc>
      </w:tr>
      <w:tr w:rsidR="00081382" w:rsidRPr="00B475DD" w14:paraId="3E356585" w14:textId="77777777" w:rsidTr="001A0E91">
        <w:tc>
          <w:tcPr>
            <w:tcW w:w="2376" w:type="dxa"/>
            <w:gridSpan w:val="2"/>
            <w:shd w:val="clear" w:color="auto" w:fill="F2F2F2"/>
          </w:tcPr>
          <w:p w14:paraId="0131BC70" w14:textId="77777777" w:rsidR="00081382" w:rsidRPr="00B475DD" w:rsidRDefault="00081382" w:rsidP="00081382">
            <w:pPr>
              <w:pStyle w:val="Label"/>
            </w:pPr>
            <w:r>
              <w:t>Email:</w:t>
            </w:r>
          </w:p>
        </w:tc>
        <w:tc>
          <w:tcPr>
            <w:tcW w:w="7171" w:type="dxa"/>
            <w:gridSpan w:val="10"/>
          </w:tcPr>
          <w:p w14:paraId="6C16B547" w14:textId="4041A1F9" w:rsidR="00081382" w:rsidRPr="00B475DD" w:rsidRDefault="00081382" w:rsidP="00516A0F"/>
        </w:tc>
      </w:tr>
      <w:tr w:rsidR="00081382" w:rsidRPr="00B475DD" w14:paraId="63BE5129" w14:textId="77777777" w:rsidTr="001A0E91">
        <w:tc>
          <w:tcPr>
            <w:tcW w:w="2376" w:type="dxa"/>
            <w:gridSpan w:val="2"/>
            <w:shd w:val="clear" w:color="auto" w:fill="F2F2F2"/>
          </w:tcPr>
          <w:p w14:paraId="218486F2" w14:textId="77777777" w:rsidR="00081382" w:rsidRPr="00B475DD" w:rsidRDefault="00081382" w:rsidP="00B475DD">
            <w:pPr>
              <w:pStyle w:val="Label"/>
            </w:pPr>
            <w:r>
              <w:t>Position</w:t>
            </w:r>
            <w:r w:rsidRPr="00B475DD">
              <w:t>:</w:t>
            </w:r>
          </w:p>
        </w:tc>
        <w:tc>
          <w:tcPr>
            <w:tcW w:w="7171" w:type="dxa"/>
            <w:gridSpan w:val="10"/>
          </w:tcPr>
          <w:p w14:paraId="7439AD67" w14:textId="30EFA6D9" w:rsidR="00081382" w:rsidRPr="00B475DD" w:rsidRDefault="00081382" w:rsidP="00516A0F"/>
        </w:tc>
      </w:tr>
      <w:tr w:rsidR="00870EC0" w:rsidRPr="00B475DD" w14:paraId="26EFFFB7" w14:textId="77777777" w:rsidTr="001A0E91">
        <w:tc>
          <w:tcPr>
            <w:tcW w:w="2376" w:type="dxa"/>
            <w:gridSpan w:val="2"/>
            <w:shd w:val="clear" w:color="auto" w:fill="F2F2F2"/>
          </w:tcPr>
          <w:p w14:paraId="173C7EC5" w14:textId="77777777" w:rsidR="00870EC0" w:rsidRDefault="00870EC0" w:rsidP="00870EC0">
            <w:pPr>
              <w:pStyle w:val="Label"/>
            </w:pPr>
            <w:r>
              <w:t>Name, affiliation, and email address of project collaborator(s):</w:t>
            </w:r>
          </w:p>
        </w:tc>
        <w:tc>
          <w:tcPr>
            <w:tcW w:w="7171" w:type="dxa"/>
            <w:gridSpan w:val="10"/>
          </w:tcPr>
          <w:p w14:paraId="06D7FC20" w14:textId="74E0A10E" w:rsidR="00870EC0" w:rsidRPr="00B475DD" w:rsidRDefault="00870EC0" w:rsidP="00870EC0"/>
        </w:tc>
      </w:tr>
      <w:tr w:rsidR="00870EC0" w:rsidRPr="00B475DD" w14:paraId="0AA8244B" w14:textId="77777777" w:rsidTr="001A0E91">
        <w:tc>
          <w:tcPr>
            <w:tcW w:w="2376" w:type="dxa"/>
            <w:gridSpan w:val="2"/>
            <w:shd w:val="clear" w:color="auto" w:fill="F2F2F2"/>
          </w:tcPr>
          <w:p w14:paraId="6031C9C6" w14:textId="77777777" w:rsidR="00870EC0" w:rsidRPr="00B475DD" w:rsidRDefault="00870EC0" w:rsidP="00870EC0">
            <w:pPr>
              <w:pStyle w:val="Label"/>
            </w:pPr>
            <w:r>
              <w:t>Name, affiliation, and email address of PhD supervisor (if applicable):</w:t>
            </w:r>
          </w:p>
        </w:tc>
        <w:tc>
          <w:tcPr>
            <w:tcW w:w="7171" w:type="dxa"/>
            <w:gridSpan w:val="10"/>
          </w:tcPr>
          <w:p w14:paraId="711696E8" w14:textId="688F8833" w:rsidR="00870EC0" w:rsidRPr="00B475DD" w:rsidRDefault="00870EC0" w:rsidP="00870EC0"/>
        </w:tc>
      </w:tr>
      <w:tr w:rsidR="00870EC0" w:rsidRPr="00B475DD" w14:paraId="5AB19A4B" w14:textId="77777777" w:rsidTr="00E01CC2">
        <w:tc>
          <w:tcPr>
            <w:tcW w:w="9547" w:type="dxa"/>
            <w:gridSpan w:val="12"/>
            <w:shd w:val="clear" w:color="auto" w:fill="D9D9D9"/>
          </w:tcPr>
          <w:p w14:paraId="6F84F4D6" w14:textId="77777777" w:rsidR="00870EC0" w:rsidRDefault="00870EC0" w:rsidP="00870EC0">
            <w:pPr>
              <w:pStyle w:val="Label"/>
            </w:pPr>
            <w:r>
              <w:t>SECTION 2</w:t>
            </w:r>
          </w:p>
        </w:tc>
      </w:tr>
      <w:tr w:rsidR="00870EC0" w:rsidRPr="00B475DD" w14:paraId="5BCE1249" w14:textId="77777777" w:rsidTr="00E01CC2">
        <w:tc>
          <w:tcPr>
            <w:tcW w:w="2155" w:type="dxa"/>
            <w:shd w:val="clear" w:color="auto" w:fill="F2F2F2" w:themeFill="background1" w:themeFillShade="F2"/>
          </w:tcPr>
          <w:p w14:paraId="6A792674" w14:textId="77777777" w:rsidR="00870EC0" w:rsidRPr="00B475DD" w:rsidRDefault="00870EC0" w:rsidP="00870EC0">
            <w:pPr>
              <w:pStyle w:val="Label"/>
            </w:pPr>
            <w:r>
              <w:t>Project title:</w:t>
            </w:r>
          </w:p>
        </w:tc>
        <w:tc>
          <w:tcPr>
            <w:tcW w:w="7392" w:type="dxa"/>
            <w:gridSpan w:val="11"/>
            <w:shd w:val="clear" w:color="auto" w:fill="F2F2F2" w:themeFill="background1" w:themeFillShade="F2"/>
          </w:tcPr>
          <w:p w14:paraId="44C52FF8" w14:textId="6568FEF1" w:rsidR="00870EC0" w:rsidRPr="00B475DD" w:rsidRDefault="00870EC0" w:rsidP="00870EC0">
            <w:pPr>
              <w:pStyle w:val="Label"/>
            </w:pPr>
          </w:p>
        </w:tc>
      </w:tr>
      <w:tr w:rsidR="00870EC0" w:rsidRPr="00B475DD" w14:paraId="719FF9B2" w14:textId="77777777" w:rsidTr="00E01CC2">
        <w:tc>
          <w:tcPr>
            <w:tcW w:w="4947" w:type="dxa"/>
            <w:gridSpan w:val="6"/>
            <w:shd w:val="clear" w:color="auto" w:fill="F2F2F2" w:themeFill="background1" w:themeFillShade="F2"/>
          </w:tcPr>
          <w:p w14:paraId="0BA06885" w14:textId="77777777" w:rsidR="00870EC0" w:rsidRPr="00B475DD" w:rsidRDefault="00870EC0" w:rsidP="00870EC0">
            <w:pPr>
              <w:pStyle w:val="Label"/>
            </w:pPr>
            <w:r w:rsidRPr="00FE25D0">
              <w:t>New req</w:t>
            </w:r>
            <w:r>
              <w:t xml:space="preserve">uest or subsequent/continuation </w:t>
            </w:r>
            <w:r w:rsidRPr="00FE25D0">
              <w:t>of</w:t>
            </w:r>
            <w:r>
              <w:t xml:space="preserve"> </w:t>
            </w:r>
            <w:r w:rsidRPr="00FE25D0">
              <w:t>project?</w:t>
            </w:r>
          </w:p>
        </w:tc>
        <w:tc>
          <w:tcPr>
            <w:tcW w:w="4600" w:type="dxa"/>
            <w:gridSpan w:val="6"/>
            <w:shd w:val="clear" w:color="auto" w:fill="F2F2F2" w:themeFill="background1" w:themeFillShade="F2"/>
          </w:tcPr>
          <w:p w14:paraId="23D65C4F" w14:textId="08094B68" w:rsidR="00870EC0" w:rsidRPr="00B475DD" w:rsidRDefault="00870EC0" w:rsidP="00870EC0">
            <w:pPr>
              <w:pStyle w:val="Label"/>
            </w:pPr>
          </w:p>
        </w:tc>
      </w:tr>
      <w:tr w:rsidR="00870EC0" w:rsidRPr="00B475DD" w14:paraId="24A78B33" w14:textId="77777777" w:rsidTr="00E01CC2">
        <w:trPr>
          <w:trHeight w:val="1925"/>
        </w:trPr>
        <w:tc>
          <w:tcPr>
            <w:tcW w:w="9547" w:type="dxa"/>
            <w:gridSpan w:val="12"/>
            <w:tcBorders>
              <w:bottom w:val="single" w:sz="4" w:space="0" w:color="000000"/>
            </w:tcBorders>
          </w:tcPr>
          <w:p w14:paraId="213B07F2" w14:textId="171D5861" w:rsidR="00870EC0" w:rsidRDefault="00870EC0" w:rsidP="00870EC0">
            <w:pPr>
              <w:pStyle w:val="Details"/>
            </w:pPr>
            <w:r w:rsidRPr="0059271E">
              <w:t>Purpose of request * Please supply a project summary (minimum 200 words), including: i) objective</w:t>
            </w:r>
            <w:r>
              <w:t>,</w:t>
            </w:r>
            <w:r w:rsidRPr="0059271E">
              <w:t xml:space="preserve"> ii) specific geographic area</w:t>
            </w:r>
            <w:r>
              <w:t>,</w:t>
            </w:r>
            <w:r w:rsidRPr="0059271E">
              <w:t xml:space="preserve"> iii) methods and procedures</w:t>
            </w:r>
            <w:r>
              <w:t>,</w:t>
            </w:r>
            <w:r w:rsidRPr="0059271E">
              <w:t xml:space="preserve"> iv)</w:t>
            </w:r>
            <w:r>
              <w:t xml:space="preserve"> </w:t>
            </w:r>
            <w:r w:rsidRPr="0059271E">
              <w:t>role of collaborating investigators</w:t>
            </w:r>
            <w:r>
              <w:t xml:space="preserve">. </w:t>
            </w:r>
            <w:r w:rsidRPr="0059271E">
              <w:t xml:space="preserve"> </w:t>
            </w:r>
            <w:r>
              <w:t xml:space="preserve">Analysis </w:t>
            </w:r>
            <w:r w:rsidRPr="0059271E">
              <w:t>requests will NOT be approved without this information, which is required for scientific audit purposes.</w:t>
            </w:r>
          </w:p>
          <w:p w14:paraId="057E4E42" w14:textId="77777777" w:rsidR="00870EC0" w:rsidRDefault="00870EC0" w:rsidP="0009691A">
            <w:pPr>
              <w:pStyle w:val="Details"/>
            </w:pPr>
          </w:p>
          <w:p w14:paraId="10A0743E" w14:textId="77777777" w:rsidR="00485621" w:rsidRDefault="00485621" w:rsidP="0009691A">
            <w:pPr>
              <w:pStyle w:val="Details"/>
            </w:pPr>
          </w:p>
          <w:p w14:paraId="48B00564" w14:textId="77777777" w:rsidR="00485621" w:rsidRDefault="00485621" w:rsidP="0009691A">
            <w:pPr>
              <w:pStyle w:val="Details"/>
            </w:pPr>
          </w:p>
          <w:p w14:paraId="57F8615C" w14:textId="77777777" w:rsidR="00485621" w:rsidRDefault="00485621" w:rsidP="0009691A">
            <w:pPr>
              <w:pStyle w:val="Details"/>
            </w:pPr>
          </w:p>
          <w:p w14:paraId="3A016BB8" w14:textId="77777777" w:rsidR="00485621" w:rsidRDefault="00485621" w:rsidP="0009691A">
            <w:pPr>
              <w:pStyle w:val="Details"/>
            </w:pPr>
          </w:p>
          <w:p w14:paraId="61D56E75" w14:textId="77777777" w:rsidR="00485621" w:rsidRDefault="00485621" w:rsidP="0009691A">
            <w:pPr>
              <w:pStyle w:val="Details"/>
            </w:pPr>
          </w:p>
          <w:p w14:paraId="6CDAB53E" w14:textId="77777777" w:rsidR="00485621" w:rsidRDefault="00485621" w:rsidP="0009691A">
            <w:pPr>
              <w:pStyle w:val="Details"/>
            </w:pPr>
          </w:p>
          <w:p w14:paraId="37C55C4A" w14:textId="77777777" w:rsidR="00485621" w:rsidRDefault="00485621" w:rsidP="0009691A">
            <w:pPr>
              <w:pStyle w:val="Details"/>
            </w:pPr>
          </w:p>
          <w:p w14:paraId="2198AB2F" w14:textId="77777777" w:rsidR="00485621" w:rsidRDefault="00485621" w:rsidP="0009691A">
            <w:pPr>
              <w:pStyle w:val="Details"/>
            </w:pPr>
          </w:p>
          <w:p w14:paraId="10876362" w14:textId="77777777" w:rsidR="00485621" w:rsidRDefault="00485621" w:rsidP="0009691A">
            <w:pPr>
              <w:pStyle w:val="Details"/>
            </w:pPr>
          </w:p>
          <w:p w14:paraId="316256C5" w14:textId="78EBFE4A" w:rsidR="00485621" w:rsidRPr="00B475DD" w:rsidRDefault="00485621" w:rsidP="0009691A">
            <w:pPr>
              <w:pStyle w:val="Details"/>
            </w:pPr>
          </w:p>
        </w:tc>
      </w:tr>
      <w:tr w:rsidR="00870EC0" w:rsidRPr="00B475DD" w14:paraId="2866681A" w14:textId="77777777" w:rsidTr="00E01CC2">
        <w:tc>
          <w:tcPr>
            <w:tcW w:w="9547" w:type="dxa"/>
            <w:gridSpan w:val="12"/>
            <w:shd w:val="clear" w:color="auto" w:fill="D9D9D9"/>
          </w:tcPr>
          <w:p w14:paraId="4A93EFE1" w14:textId="77777777" w:rsidR="00870EC0" w:rsidRPr="00B475DD" w:rsidRDefault="00870EC0" w:rsidP="00870EC0">
            <w:pPr>
              <w:pStyle w:val="Label"/>
            </w:pPr>
            <w:r>
              <w:t>SECTION 3</w:t>
            </w:r>
          </w:p>
        </w:tc>
      </w:tr>
      <w:tr w:rsidR="00870EC0" w:rsidRPr="00B475DD" w14:paraId="0FBF8C06" w14:textId="77777777" w:rsidTr="00E01CC2">
        <w:tc>
          <w:tcPr>
            <w:tcW w:w="9547" w:type="dxa"/>
            <w:gridSpan w:val="12"/>
          </w:tcPr>
          <w:p w14:paraId="7BB46D5B" w14:textId="77777777" w:rsidR="00870EC0" w:rsidRDefault="00870EC0" w:rsidP="00870EC0">
            <w:pPr>
              <w:pStyle w:val="Secondarylabels"/>
            </w:pPr>
            <w:r>
              <w:t>Important additional required information (please complete all sections)</w:t>
            </w:r>
          </w:p>
          <w:p w14:paraId="17AA1A17" w14:textId="7E2B4611" w:rsidR="00870EC0" w:rsidRDefault="00870EC0" w:rsidP="00870EC0">
            <w:pPr>
              <w:pStyle w:val="Secondarylabels"/>
            </w:pPr>
            <w:r>
              <w:t>BOSCORF is</w:t>
            </w:r>
            <w:r w:rsidR="00ED32AB">
              <w:t xml:space="preserve"> part of NERC’s National Capability portfolio and is </w:t>
            </w:r>
            <w:r>
              <w:t>required to report</w:t>
            </w:r>
            <w:r w:rsidR="00ED32AB">
              <w:t xml:space="preserve"> </w:t>
            </w:r>
            <w:r w:rsidR="004A0A41">
              <w:t xml:space="preserve">service </w:t>
            </w:r>
            <w:r w:rsidR="00ED32AB">
              <w:t>metrics</w:t>
            </w:r>
            <w:r w:rsidR="004A0A41">
              <w:t xml:space="preserve"> </w:t>
            </w:r>
            <w:r>
              <w:t>to NERC</w:t>
            </w:r>
            <w:r w:rsidR="00ED32AB">
              <w:t xml:space="preserve"> annually</w:t>
            </w:r>
            <w:r>
              <w:t xml:space="preserve">.  </w:t>
            </w:r>
            <w:r w:rsidR="00ED32AB">
              <w:t>Therefore,</w:t>
            </w:r>
            <w:r>
              <w:t xml:space="preserve"> please provide the following information relating to the research behind your </w:t>
            </w:r>
            <w:r w:rsidR="00ED32AB">
              <w:t>analysis service</w:t>
            </w:r>
            <w:r>
              <w:t xml:space="preserve"> request.  </w:t>
            </w:r>
          </w:p>
          <w:p w14:paraId="53D439F0" w14:textId="7D8FFB56" w:rsidR="0009691A" w:rsidRPr="00B475DD" w:rsidRDefault="0009691A" w:rsidP="00870EC0">
            <w:pPr>
              <w:pStyle w:val="Secondarylabels"/>
            </w:pPr>
          </w:p>
        </w:tc>
      </w:tr>
      <w:tr w:rsidR="00870EC0" w:rsidRPr="00B475DD" w14:paraId="31620AA0" w14:textId="77777777" w:rsidTr="00E01CC2">
        <w:tc>
          <w:tcPr>
            <w:tcW w:w="9547" w:type="dxa"/>
            <w:gridSpan w:val="12"/>
            <w:shd w:val="clear" w:color="auto" w:fill="D9D9D9"/>
          </w:tcPr>
          <w:p w14:paraId="426B81DE" w14:textId="77777777" w:rsidR="00870EC0" w:rsidRPr="00B475DD" w:rsidRDefault="00870EC0" w:rsidP="00870EC0">
            <w:pPr>
              <w:pStyle w:val="Label"/>
            </w:pPr>
            <w:r>
              <w:lastRenderedPageBreak/>
              <w:t>Funding mode (select one):</w:t>
            </w:r>
          </w:p>
        </w:tc>
      </w:tr>
      <w:tr w:rsidR="00870EC0" w:rsidRPr="00B475DD" w14:paraId="2173D421" w14:textId="77777777" w:rsidTr="006359FC">
        <w:tc>
          <w:tcPr>
            <w:tcW w:w="2396" w:type="dxa"/>
            <w:gridSpan w:val="3"/>
            <w:shd w:val="clear" w:color="auto" w:fill="F2F2F2"/>
          </w:tcPr>
          <w:p w14:paraId="193E61F6" w14:textId="77777777" w:rsidR="00870EC0" w:rsidRPr="00B475DD" w:rsidRDefault="00870EC0" w:rsidP="00870EC0">
            <w:r>
              <w:t>NERC National Capability</w:t>
            </w:r>
            <w:r w:rsidRPr="00B475DD">
              <w:t>:</w:t>
            </w:r>
          </w:p>
        </w:tc>
        <w:tc>
          <w:tcPr>
            <w:tcW w:w="567" w:type="dxa"/>
          </w:tcPr>
          <w:p w14:paraId="0940D8F0" w14:textId="77777777" w:rsidR="00870EC0" w:rsidRPr="00B475DD" w:rsidRDefault="00870EC0" w:rsidP="00870EC0"/>
        </w:tc>
        <w:tc>
          <w:tcPr>
            <w:tcW w:w="2386" w:type="dxa"/>
            <w:gridSpan w:val="4"/>
            <w:tcBorders>
              <w:bottom w:val="single" w:sz="4" w:space="0" w:color="000000"/>
            </w:tcBorders>
            <w:shd w:val="clear" w:color="auto" w:fill="F2F2F2"/>
          </w:tcPr>
          <w:p w14:paraId="17CF1601" w14:textId="77777777" w:rsidR="00870EC0" w:rsidRPr="00B475DD" w:rsidRDefault="00870EC0" w:rsidP="00870EC0">
            <w:r>
              <w:t>NERC Strategic Research</w:t>
            </w:r>
            <w:r w:rsidRPr="00B475DD">
              <w:t>:</w:t>
            </w:r>
          </w:p>
        </w:tc>
        <w:tc>
          <w:tcPr>
            <w:tcW w:w="571" w:type="dxa"/>
          </w:tcPr>
          <w:p w14:paraId="7E8BDB48" w14:textId="77777777" w:rsidR="00870EC0" w:rsidRPr="00B475DD" w:rsidRDefault="00870EC0" w:rsidP="00870EC0"/>
        </w:tc>
        <w:tc>
          <w:tcPr>
            <w:tcW w:w="2977" w:type="dxa"/>
            <w:gridSpan w:val="2"/>
            <w:shd w:val="clear" w:color="auto" w:fill="F2F2F2" w:themeFill="background1" w:themeFillShade="F2"/>
          </w:tcPr>
          <w:p w14:paraId="56685ED4" w14:textId="77777777" w:rsidR="00870EC0" w:rsidRPr="00B475DD" w:rsidRDefault="00870EC0" w:rsidP="00870EC0">
            <w:r>
              <w:t>NERC Discovery Science</w:t>
            </w:r>
          </w:p>
        </w:tc>
        <w:tc>
          <w:tcPr>
            <w:tcW w:w="650" w:type="dxa"/>
          </w:tcPr>
          <w:p w14:paraId="7D0AC6A6" w14:textId="77777777" w:rsidR="00870EC0" w:rsidRPr="00B475DD" w:rsidRDefault="00870EC0" w:rsidP="00870EC0"/>
        </w:tc>
      </w:tr>
      <w:tr w:rsidR="00870EC0" w:rsidRPr="00B475DD" w14:paraId="692D1459" w14:textId="77777777" w:rsidTr="006359FC">
        <w:tc>
          <w:tcPr>
            <w:tcW w:w="2396" w:type="dxa"/>
            <w:gridSpan w:val="3"/>
            <w:shd w:val="clear" w:color="auto" w:fill="F2F2F2"/>
          </w:tcPr>
          <w:p w14:paraId="739DB959" w14:textId="77777777" w:rsidR="00870EC0" w:rsidRPr="00B475DD" w:rsidRDefault="00870EC0" w:rsidP="00870EC0">
            <w:r>
              <w:t>NERC Innovation funding</w:t>
            </w:r>
            <w:r w:rsidRPr="00B475DD">
              <w:t>:</w:t>
            </w:r>
          </w:p>
        </w:tc>
        <w:tc>
          <w:tcPr>
            <w:tcW w:w="567" w:type="dxa"/>
          </w:tcPr>
          <w:p w14:paraId="04DC707D" w14:textId="77777777" w:rsidR="00870EC0" w:rsidRPr="00B475DD" w:rsidRDefault="00870EC0" w:rsidP="00870EC0"/>
        </w:tc>
        <w:tc>
          <w:tcPr>
            <w:tcW w:w="2386" w:type="dxa"/>
            <w:gridSpan w:val="4"/>
            <w:shd w:val="clear" w:color="auto" w:fill="F2F2F2"/>
          </w:tcPr>
          <w:p w14:paraId="17D42748" w14:textId="77777777" w:rsidR="00870EC0" w:rsidRPr="00B475DD" w:rsidRDefault="00870EC0" w:rsidP="00870EC0">
            <w:r>
              <w:t>NERC PhD</w:t>
            </w:r>
            <w:r w:rsidRPr="00B475DD">
              <w:t>:</w:t>
            </w:r>
          </w:p>
        </w:tc>
        <w:tc>
          <w:tcPr>
            <w:tcW w:w="571" w:type="dxa"/>
          </w:tcPr>
          <w:p w14:paraId="40F3ADA7" w14:textId="77777777" w:rsidR="00870EC0" w:rsidRPr="00B475DD" w:rsidRDefault="00870EC0" w:rsidP="00870EC0"/>
        </w:tc>
        <w:tc>
          <w:tcPr>
            <w:tcW w:w="2977" w:type="dxa"/>
            <w:gridSpan w:val="2"/>
            <w:shd w:val="clear" w:color="auto" w:fill="F2F2F2" w:themeFill="background1" w:themeFillShade="F2"/>
          </w:tcPr>
          <w:p w14:paraId="5F59B7DB" w14:textId="77777777" w:rsidR="00870EC0" w:rsidRPr="00B475DD" w:rsidRDefault="00870EC0" w:rsidP="00870EC0">
            <w:r>
              <w:t>PhD other:</w:t>
            </w:r>
          </w:p>
        </w:tc>
        <w:tc>
          <w:tcPr>
            <w:tcW w:w="650" w:type="dxa"/>
          </w:tcPr>
          <w:p w14:paraId="0FEF44BF" w14:textId="44280222" w:rsidR="00870EC0" w:rsidRPr="00B475DD" w:rsidRDefault="00870EC0" w:rsidP="00870EC0"/>
        </w:tc>
      </w:tr>
      <w:tr w:rsidR="00870EC0" w:rsidRPr="00B475DD" w14:paraId="6BAAD2D6" w14:textId="77777777" w:rsidTr="002077C6">
        <w:tc>
          <w:tcPr>
            <w:tcW w:w="2396" w:type="dxa"/>
            <w:gridSpan w:val="3"/>
            <w:shd w:val="clear" w:color="auto" w:fill="F2F2F2"/>
          </w:tcPr>
          <w:p w14:paraId="017286AF" w14:textId="77777777" w:rsidR="00870EC0" w:rsidRPr="00B475DD" w:rsidRDefault="00870EC0" w:rsidP="00870EC0">
            <w:r>
              <w:t>Other funding:</w:t>
            </w:r>
          </w:p>
        </w:tc>
        <w:tc>
          <w:tcPr>
            <w:tcW w:w="567" w:type="dxa"/>
          </w:tcPr>
          <w:p w14:paraId="21A58DB7" w14:textId="679E7ED0" w:rsidR="00870EC0" w:rsidRPr="00B475DD" w:rsidRDefault="00870EC0" w:rsidP="00870EC0"/>
        </w:tc>
        <w:tc>
          <w:tcPr>
            <w:tcW w:w="2386" w:type="dxa"/>
            <w:gridSpan w:val="4"/>
            <w:shd w:val="clear" w:color="auto" w:fill="F2F2F2"/>
          </w:tcPr>
          <w:p w14:paraId="673A6A6A" w14:textId="77777777" w:rsidR="00870EC0" w:rsidRPr="00B475DD" w:rsidRDefault="00870EC0" w:rsidP="00870EC0">
            <w:r>
              <w:t>Pilot Study:</w:t>
            </w:r>
          </w:p>
        </w:tc>
        <w:tc>
          <w:tcPr>
            <w:tcW w:w="571" w:type="dxa"/>
          </w:tcPr>
          <w:p w14:paraId="47114E0B" w14:textId="77777777" w:rsidR="00870EC0" w:rsidRPr="00B475DD" w:rsidRDefault="00870EC0" w:rsidP="00870EC0"/>
        </w:tc>
        <w:tc>
          <w:tcPr>
            <w:tcW w:w="2977" w:type="dxa"/>
            <w:gridSpan w:val="2"/>
          </w:tcPr>
          <w:p w14:paraId="7DEBE2F2" w14:textId="77777777" w:rsidR="00870EC0" w:rsidRPr="00B475DD" w:rsidRDefault="00870EC0" w:rsidP="00870EC0"/>
        </w:tc>
        <w:tc>
          <w:tcPr>
            <w:tcW w:w="650" w:type="dxa"/>
          </w:tcPr>
          <w:p w14:paraId="5D6E4DC8" w14:textId="77777777" w:rsidR="00870EC0" w:rsidRPr="00B475DD" w:rsidRDefault="00870EC0" w:rsidP="00870EC0"/>
        </w:tc>
      </w:tr>
      <w:tr w:rsidR="00870EC0" w:rsidRPr="00B475DD" w14:paraId="7CE09FDF" w14:textId="77777777" w:rsidTr="00511E3E">
        <w:tc>
          <w:tcPr>
            <w:tcW w:w="9547" w:type="dxa"/>
            <w:gridSpan w:val="12"/>
            <w:shd w:val="clear" w:color="auto" w:fill="F2F2F2"/>
          </w:tcPr>
          <w:p w14:paraId="13674C23" w14:textId="77777777" w:rsidR="00870EC0" w:rsidRPr="00B475DD" w:rsidRDefault="00870EC0" w:rsidP="00870EC0">
            <w:pPr>
              <w:pStyle w:val="Label"/>
            </w:pPr>
            <w:r>
              <w:t>Provide NERC grant number or explain ‘non-NERC funding’</w:t>
            </w:r>
          </w:p>
        </w:tc>
      </w:tr>
      <w:tr w:rsidR="00870EC0" w:rsidRPr="00B475DD" w14:paraId="3CD7E2B2" w14:textId="77777777" w:rsidTr="006359FC">
        <w:tc>
          <w:tcPr>
            <w:tcW w:w="2396" w:type="dxa"/>
            <w:gridSpan w:val="3"/>
            <w:shd w:val="clear" w:color="auto" w:fill="F2F2F2"/>
          </w:tcPr>
          <w:p w14:paraId="506220F3" w14:textId="77777777" w:rsidR="00870EC0" w:rsidRPr="00B475DD" w:rsidRDefault="00870EC0" w:rsidP="00870EC0">
            <w:r>
              <w:t>Provide NERC grant number:</w:t>
            </w:r>
          </w:p>
        </w:tc>
        <w:tc>
          <w:tcPr>
            <w:tcW w:w="1823" w:type="dxa"/>
            <w:gridSpan w:val="2"/>
          </w:tcPr>
          <w:p w14:paraId="5F96FCB1" w14:textId="4673EDF2" w:rsidR="00870EC0" w:rsidRPr="00B475DD" w:rsidRDefault="00870EC0" w:rsidP="00870EC0"/>
        </w:tc>
        <w:tc>
          <w:tcPr>
            <w:tcW w:w="992" w:type="dxa"/>
            <w:gridSpan w:val="2"/>
            <w:shd w:val="clear" w:color="auto" w:fill="F2F2F2"/>
          </w:tcPr>
          <w:p w14:paraId="3E68FA27" w14:textId="77777777" w:rsidR="00870EC0" w:rsidRPr="00B475DD" w:rsidRDefault="00870EC0" w:rsidP="00870EC0">
            <w:r>
              <w:t>Other:</w:t>
            </w:r>
          </w:p>
        </w:tc>
        <w:tc>
          <w:tcPr>
            <w:tcW w:w="4336" w:type="dxa"/>
            <w:gridSpan w:val="5"/>
          </w:tcPr>
          <w:p w14:paraId="5C517A91" w14:textId="687C2478" w:rsidR="00870EC0" w:rsidRPr="00B475DD" w:rsidRDefault="00870EC0" w:rsidP="00C926F0"/>
        </w:tc>
      </w:tr>
      <w:tr w:rsidR="00870EC0" w:rsidRPr="00B475DD" w14:paraId="18FCE618" w14:textId="77777777" w:rsidTr="002077C6">
        <w:tc>
          <w:tcPr>
            <w:tcW w:w="9547" w:type="dxa"/>
            <w:gridSpan w:val="12"/>
            <w:shd w:val="clear" w:color="auto" w:fill="D9D9D9"/>
          </w:tcPr>
          <w:p w14:paraId="41208E39" w14:textId="77777777" w:rsidR="00870EC0" w:rsidRPr="00B475DD" w:rsidRDefault="00870EC0" w:rsidP="00870EC0">
            <w:pPr>
              <w:pStyle w:val="Label"/>
            </w:pPr>
            <w:r>
              <w:t>SECTION 4</w:t>
            </w:r>
          </w:p>
        </w:tc>
      </w:tr>
      <w:tr w:rsidR="00870EC0" w:rsidRPr="00B475DD" w14:paraId="75A58342" w14:textId="77777777" w:rsidTr="002077C6">
        <w:tc>
          <w:tcPr>
            <w:tcW w:w="9547" w:type="dxa"/>
            <w:gridSpan w:val="12"/>
          </w:tcPr>
          <w:p w14:paraId="3913E1D7" w14:textId="77777777" w:rsidR="00870EC0" w:rsidRDefault="00870EC0" w:rsidP="00870EC0">
            <w:pPr>
              <w:pStyle w:val="Secondarylabels"/>
            </w:pPr>
            <w:r>
              <w:t>Using the NERC Scientific Classification system fill out the following:</w:t>
            </w:r>
          </w:p>
          <w:p w14:paraId="4ACBB4A5" w14:textId="77777777" w:rsidR="00870EC0" w:rsidRPr="00BA0DBA" w:rsidRDefault="00870EC0" w:rsidP="00870EC0">
            <w:pPr>
              <w:pStyle w:val="Secondarylabels"/>
              <w:rPr>
                <w:u w:val="single"/>
              </w:rPr>
            </w:pPr>
            <w:r w:rsidRPr="00BA0DBA">
              <w:rPr>
                <w:u w:val="single"/>
              </w:rPr>
              <w:t>Scientific Area</w:t>
            </w:r>
          </w:p>
          <w:p w14:paraId="03DDF8FC" w14:textId="77777777" w:rsidR="00870EC0" w:rsidRPr="00B475DD" w:rsidRDefault="00870EC0" w:rsidP="00870EC0">
            <w:pPr>
              <w:pStyle w:val="Secondarylabels"/>
            </w:pPr>
            <w:r>
              <w:t>Assign % relevance (in multiples of 5) to any areas that are relevant. Otherwise, leave blank.</w:t>
            </w:r>
          </w:p>
        </w:tc>
      </w:tr>
      <w:tr w:rsidR="00870EC0" w:rsidRPr="00B475DD" w14:paraId="5070F8E0" w14:textId="77777777" w:rsidTr="002077C6">
        <w:tc>
          <w:tcPr>
            <w:tcW w:w="2396" w:type="dxa"/>
            <w:gridSpan w:val="3"/>
            <w:shd w:val="clear" w:color="auto" w:fill="F2F2F2"/>
          </w:tcPr>
          <w:p w14:paraId="69A95F27" w14:textId="77777777" w:rsidR="00870EC0" w:rsidRPr="00B475DD" w:rsidRDefault="00870EC0" w:rsidP="00870EC0">
            <w:r>
              <w:t>Atmospheric</w:t>
            </w:r>
            <w:r w:rsidRPr="00B475DD">
              <w:t>:</w:t>
            </w:r>
          </w:p>
        </w:tc>
        <w:tc>
          <w:tcPr>
            <w:tcW w:w="567" w:type="dxa"/>
          </w:tcPr>
          <w:p w14:paraId="21B455D4" w14:textId="73B7A3F7" w:rsidR="00870EC0" w:rsidRPr="00B475DD" w:rsidRDefault="00870EC0" w:rsidP="00870EC0"/>
        </w:tc>
        <w:tc>
          <w:tcPr>
            <w:tcW w:w="2386" w:type="dxa"/>
            <w:gridSpan w:val="4"/>
            <w:tcBorders>
              <w:bottom w:val="single" w:sz="4" w:space="0" w:color="000000"/>
            </w:tcBorders>
            <w:shd w:val="clear" w:color="auto" w:fill="F2F2F2"/>
          </w:tcPr>
          <w:p w14:paraId="1E4D66C2" w14:textId="77777777" w:rsidR="00870EC0" w:rsidRPr="00B475DD" w:rsidRDefault="00870EC0" w:rsidP="00870EC0">
            <w:r>
              <w:t>Earth</w:t>
            </w:r>
            <w:r w:rsidRPr="00B475DD">
              <w:t>:</w:t>
            </w:r>
          </w:p>
        </w:tc>
        <w:tc>
          <w:tcPr>
            <w:tcW w:w="571" w:type="dxa"/>
          </w:tcPr>
          <w:p w14:paraId="1A6BD18F" w14:textId="77777777" w:rsidR="00870EC0" w:rsidRPr="00B475DD" w:rsidRDefault="00870EC0" w:rsidP="00870EC0"/>
        </w:tc>
        <w:tc>
          <w:tcPr>
            <w:tcW w:w="2977" w:type="dxa"/>
            <w:gridSpan w:val="2"/>
            <w:shd w:val="clear" w:color="auto" w:fill="F2F2F2" w:themeFill="background1" w:themeFillShade="F2"/>
          </w:tcPr>
          <w:p w14:paraId="35530D74" w14:textId="77777777" w:rsidR="00870EC0" w:rsidRPr="00B475DD" w:rsidRDefault="00870EC0" w:rsidP="00870EC0">
            <w:r>
              <w:t>Freshwater:</w:t>
            </w:r>
          </w:p>
        </w:tc>
        <w:tc>
          <w:tcPr>
            <w:tcW w:w="650" w:type="dxa"/>
          </w:tcPr>
          <w:p w14:paraId="4E37DEF3" w14:textId="3E3B5B9C" w:rsidR="00870EC0" w:rsidRPr="00B475DD" w:rsidRDefault="00870EC0" w:rsidP="00870EC0"/>
        </w:tc>
      </w:tr>
      <w:tr w:rsidR="00870EC0" w:rsidRPr="00B475DD" w14:paraId="6ECF05EB" w14:textId="77777777" w:rsidTr="002077C6">
        <w:tc>
          <w:tcPr>
            <w:tcW w:w="2396" w:type="dxa"/>
            <w:gridSpan w:val="3"/>
            <w:shd w:val="clear" w:color="auto" w:fill="F2F2F2"/>
          </w:tcPr>
          <w:p w14:paraId="19089919" w14:textId="77777777" w:rsidR="00870EC0" w:rsidRPr="00B475DD" w:rsidRDefault="00870EC0" w:rsidP="00870EC0">
            <w:r>
              <w:t>Marine</w:t>
            </w:r>
            <w:r w:rsidRPr="00B475DD">
              <w:t>:</w:t>
            </w:r>
          </w:p>
        </w:tc>
        <w:tc>
          <w:tcPr>
            <w:tcW w:w="567" w:type="dxa"/>
          </w:tcPr>
          <w:p w14:paraId="79E600E3" w14:textId="671A4319" w:rsidR="00870EC0" w:rsidRPr="00B475DD" w:rsidRDefault="00870EC0" w:rsidP="00870EC0"/>
        </w:tc>
        <w:tc>
          <w:tcPr>
            <w:tcW w:w="2386" w:type="dxa"/>
            <w:gridSpan w:val="4"/>
            <w:shd w:val="clear" w:color="auto" w:fill="F2F2F2"/>
          </w:tcPr>
          <w:p w14:paraId="07BCF623" w14:textId="77777777" w:rsidR="00870EC0" w:rsidRPr="00B475DD" w:rsidRDefault="00870EC0" w:rsidP="00870EC0">
            <w:r>
              <w:t>Terrestrial</w:t>
            </w:r>
            <w:r w:rsidRPr="00B475DD">
              <w:t>:</w:t>
            </w:r>
          </w:p>
        </w:tc>
        <w:tc>
          <w:tcPr>
            <w:tcW w:w="571" w:type="dxa"/>
          </w:tcPr>
          <w:p w14:paraId="773B3EF4" w14:textId="758D0666" w:rsidR="00870EC0" w:rsidRPr="00B475DD" w:rsidRDefault="00870EC0" w:rsidP="00870EC0"/>
        </w:tc>
        <w:tc>
          <w:tcPr>
            <w:tcW w:w="2977" w:type="dxa"/>
            <w:gridSpan w:val="2"/>
            <w:shd w:val="clear" w:color="auto" w:fill="F2F2F2" w:themeFill="background1" w:themeFillShade="F2"/>
          </w:tcPr>
          <w:p w14:paraId="36EB1738" w14:textId="77777777" w:rsidR="00870EC0" w:rsidRPr="00B475DD" w:rsidRDefault="00870EC0" w:rsidP="00870EC0"/>
        </w:tc>
        <w:tc>
          <w:tcPr>
            <w:tcW w:w="650" w:type="dxa"/>
          </w:tcPr>
          <w:p w14:paraId="73E68D7E" w14:textId="77777777" w:rsidR="00870EC0" w:rsidRPr="00B475DD" w:rsidRDefault="00870EC0" w:rsidP="00870EC0"/>
        </w:tc>
      </w:tr>
      <w:tr w:rsidR="00870EC0" w:rsidRPr="00B475DD" w14:paraId="7F25BD27" w14:textId="77777777" w:rsidTr="002077C6">
        <w:tc>
          <w:tcPr>
            <w:tcW w:w="9547" w:type="dxa"/>
            <w:gridSpan w:val="12"/>
          </w:tcPr>
          <w:p w14:paraId="1722FEFC" w14:textId="77777777" w:rsidR="00870EC0" w:rsidRPr="00BA0DBA" w:rsidRDefault="00870EC0" w:rsidP="00870EC0">
            <w:pPr>
              <w:pStyle w:val="Secondarylabels"/>
              <w:rPr>
                <w:u w:val="single"/>
              </w:rPr>
            </w:pPr>
            <w:r>
              <w:rPr>
                <w:u w:val="single"/>
              </w:rPr>
              <w:t>Research Area</w:t>
            </w:r>
          </w:p>
          <w:p w14:paraId="349CD1B4" w14:textId="10AE738F" w:rsidR="00870EC0" w:rsidRPr="00B475DD" w:rsidRDefault="00870EC0" w:rsidP="00870EC0">
            <w:pPr>
              <w:pStyle w:val="Secondarylabels"/>
            </w:pPr>
            <w:r>
              <w:t>I</w:t>
            </w:r>
            <w:r w:rsidRPr="000F59B0">
              <w:t>dentify between one and five research areas that best describe your pro</w:t>
            </w:r>
            <w:r>
              <w:t>ject</w:t>
            </w:r>
            <w:r w:rsidRPr="000F59B0">
              <w:t xml:space="preserve"> and assign percentage relevance </w:t>
            </w:r>
            <w:r w:rsidR="003F33B4" w:rsidRPr="009252BD">
              <w:t>totaling</w:t>
            </w:r>
            <w:r w:rsidRPr="000F59B0">
              <w:t xml:space="preserve"> 100%</w:t>
            </w:r>
          </w:p>
        </w:tc>
      </w:tr>
      <w:tr w:rsidR="00870EC0" w:rsidRPr="00B475DD" w14:paraId="30052232" w14:textId="77777777" w:rsidTr="002077C6">
        <w:tc>
          <w:tcPr>
            <w:tcW w:w="2396" w:type="dxa"/>
            <w:gridSpan w:val="3"/>
            <w:shd w:val="clear" w:color="auto" w:fill="F2F2F2"/>
          </w:tcPr>
          <w:p w14:paraId="65D68E68" w14:textId="77777777" w:rsidR="00870EC0" w:rsidRPr="00B475DD" w:rsidRDefault="00870EC0" w:rsidP="00870EC0">
            <w:proofErr w:type="spellStart"/>
            <w:r w:rsidRPr="00ED7E50">
              <w:t>Palaeobiology</w:t>
            </w:r>
            <w:proofErr w:type="spellEnd"/>
            <w:r>
              <w:t>:</w:t>
            </w:r>
          </w:p>
        </w:tc>
        <w:tc>
          <w:tcPr>
            <w:tcW w:w="567" w:type="dxa"/>
          </w:tcPr>
          <w:p w14:paraId="732214C1" w14:textId="06364086" w:rsidR="00870EC0" w:rsidRPr="00B475DD" w:rsidRDefault="00870EC0" w:rsidP="00870EC0"/>
        </w:tc>
        <w:tc>
          <w:tcPr>
            <w:tcW w:w="2386" w:type="dxa"/>
            <w:gridSpan w:val="4"/>
            <w:tcBorders>
              <w:bottom w:val="single" w:sz="4" w:space="0" w:color="000000"/>
            </w:tcBorders>
            <w:shd w:val="clear" w:color="auto" w:fill="F2F2F2"/>
          </w:tcPr>
          <w:p w14:paraId="7D831C4E" w14:textId="77777777" w:rsidR="00870EC0" w:rsidRPr="00B475DD" w:rsidRDefault="00870EC0" w:rsidP="00870EC0">
            <w:r>
              <w:rPr>
                <w:rStyle w:val="bold"/>
              </w:rPr>
              <w:t>Science-based archaeology:</w:t>
            </w:r>
          </w:p>
        </w:tc>
        <w:tc>
          <w:tcPr>
            <w:tcW w:w="571" w:type="dxa"/>
          </w:tcPr>
          <w:p w14:paraId="29E1E7A1" w14:textId="77777777" w:rsidR="00870EC0" w:rsidRPr="00B475DD" w:rsidRDefault="00870EC0" w:rsidP="00870EC0"/>
        </w:tc>
        <w:tc>
          <w:tcPr>
            <w:tcW w:w="2977" w:type="dxa"/>
            <w:gridSpan w:val="2"/>
            <w:shd w:val="clear" w:color="auto" w:fill="F2F2F2" w:themeFill="background1" w:themeFillShade="F2"/>
          </w:tcPr>
          <w:p w14:paraId="5A7FD8BD" w14:textId="77777777" w:rsidR="00870EC0" w:rsidRPr="00B475DD" w:rsidRDefault="00870EC0" w:rsidP="00870EC0">
            <w:r w:rsidRPr="00ED7E50">
              <w:t>Climate and climate change</w:t>
            </w:r>
            <w:r>
              <w:t>:</w:t>
            </w:r>
          </w:p>
        </w:tc>
        <w:tc>
          <w:tcPr>
            <w:tcW w:w="650" w:type="dxa"/>
          </w:tcPr>
          <w:p w14:paraId="75AAAEE9" w14:textId="77777777" w:rsidR="00870EC0" w:rsidRPr="00B475DD" w:rsidRDefault="00870EC0" w:rsidP="00870EC0"/>
        </w:tc>
      </w:tr>
      <w:tr w:rsidR="00870EC0" w:rsidRPr="00B475DD" w14:paraId="4F2DBEFA" w14:textId="77777777" w:rsidTr="002077C6">
        <w:tc>
          <w:tcPr>
            <w:tcW w:w="2396" w:type="dxa"/>
            <w:gridSpan w:val="3"/>
            <w:shd w:val="clear" w:color="auto" w:fill="F2F2F2"/>
          </w:tcPr>
          <w:p w14:paraId="4FFDB440" w14:textId="77777777" w:rsidR="00870EC0" w:rsidRPr="00B475DD" w:rsidRDefault="00870EC0" w:rsidP="00870EC0">
            <w:proofErr w:type="spellStart"/>
            <w:r>
              <w:rPr>
                <w:rStyle w:val="bold"/>
              </w:rPr>
              <w:t>Palaeoenvironments</w:t>
            </w:r>
            <w:proofErr w:type="spellEnd"/>
            <w:r>
              <w:rPr>
                <w:rStyle w:val="bold"/>
              </w:rPr>
              <w:t>:</w:t>
            </w:r>
          </w:p>
        </w:tc>
        <w:tc>
          <w:tcPr>
            <w:tcW w:w="567" w:type="dxa"/>
          </w:tcPr>
          <w:p w14:paraId="52F8DE28" w14:textId="7A5280CF" w:rsidR="00870EC0" w:rsidRPr="00B475DD" w:rsidRDefault="00870EC0" w:rsidP="00870EC0"/>
        </w:tc>
        <w:tc>
          <w:tcPr>
            <w:tcW w:w="2386" w:type="dxa"/>
            <w:gridSpan w:val="4"/>
            <w:shd w:val="clear" w:color="auto" w:fill="F2F2F2"/>
          </w:tcPr>
          <w:p w14:paraId="306F7561" w14:textId="77777777" w:rsidR="00870EC0" w:rsidRPr="00B475DD" w:rsidRDefault="00870EC0" w:rsidP="00870EC0">
            <w:r>
              <w:rPr>
                <w:rStyle w:val="bold"/>
              </w:rPr>
              <w:t>Earth engineering:</w:t>
            </w:r>
          </w:p>
        </w:tc>
        <w:tc>
          <w:tcPr>
            <w:tcW w:w="571" w:type="dxa"/>
          </w:tcPr>
          <w:p w14:paraId="3EF6E3B4" w14:textId="77777777" w:rsidR="00870EC0" w:rsidRPr="00B475DD" w:rsidRDefault="00870EC0" w:rsidP="00870EC0"/>
        </w:tc>
        <w:tc>
          <w:tcPr>
            <w:tcW w:w="2977" w:type="dxa"/>
            <w:gridSpan w:val="2"/>
            <w:shd w:val="clear" w:color="auto" w:fill="F2F2F2" w:themeFill="background1" w:themeFillShade="F2"/>
          </w:tcPr>
          <w:p w14:paraId="208A4596" w14:textId="77777777" w:rsidR="00870EC0" w:rsidRPr="00B475DD" w:rsidRDefault="00870EC0" w:rsidP="00870EC0">
            <w:r>
              <w:rPr>
                <w:rStyle w:val="bold"/>
              </w:rPr>
              <w:t>Earth resources:</w:t>
            </w:r>
          </w:p>
        </w:tc>
        <w:tc>
          <w:tcPr>
            <w:tcW w:w="650" w:type="dxa"/>
          </w:tcPr>
          <w:p w14:paraId="739C531F" w14:textId="77777777" w:rsidR="00870EC0" w:rsidRPr="00B475DD" w:rsidRDefault="00870EC0" w:rsidP="00870EC0"/>
        </w:tc>
      </w:tr>
      <w:tr w:rsidR="00870EC0" w:rsidRPr="00B475DD" w14:paraId="795CB608" w14:textId="77777777" w:rsidTr="00ED7E50">
        <w:tc>
          <w:tcPr>
            <w:tcW w:w="2396" w:type="dxa"/>
            <w:gridSpan w:val="3"/>
            <w:tcBorders>
              <w:top w:val="single" w:sz="4" w:space="0" w:color="000000"/>
              <w:left w:val="single" w:sz="4" w:space="0" w:color="000000"/>
              <w:bottom w:val="single" w:sz="4" w:space="0" w:color="000000"/>
              <w:right w:val="single" w:sz="4" w:space="0" w:color="000000"/>
            </w:tcBorders>
            <w:shd w:val="clear" w:color="auto" w:fill="F2F2F2"/>
          </w:tcPr>
          <w:p w14:paraId="29045A42" w14:textId="77777777" w:rsidR="00870EC0" w:rsidRPr="00B475DD" w:rsidRDefault="00870EC0" w:rsidP="00870EC0">
            <w:r>
              <w:rPr>
                <w:rStyle w:val="bold"/>
              </w:rPr>
              <w:t>Geohazards:</w:t>
            </w:r>
          </w:p>
        </w:tc>
        <w:tc>
          <w:tcPr>
            <w:tcW w:w="567" w:type="dxa"/>
            <w:tcBorders>
              <w:top w:val="single" w:sz="4" w:space="0" w:color="000000"/>
              <w:left w:val="single" w:sz="4" w:space="0" w:color="000000"/>
              <w:bottom w:val="single" w:sz="4" w:space="0" w:color="000000"/>
              <w:right w:val="single" w:sz="4" w:space="0" w:color="000000"/>
            </w:tcBorders>
          </w:tcPr>
          <w:p w14:paraId="27075CDC" w14:textId="77777777" w:rsidR="00870EC0" w:rsidRPr="00B475DD" w:rsidRDefault="00870EC0" w:rsidP="00870EC0"/>
        </w:tc>
        <w:tc>
          <w:tcPr>
            <w:tcW w:w="2386" w:type="dxa"/>
            <w:gridSpan w:val="4"/>
            <w:tcBorders>
              <w:top w:val="single" w:sz="4" w:space="0" w:color="000000"/>
              <w:left w:val="single" w:sz="4" w:space="0" w:color="000000"/>
              <w:bottom w:val="single" w:sz="4" w:space="0" w:color="000000"/>
              <w:right w:val="single" w:sz="4" w:space="0" w:color="000000"/>
            </w:tcBorders>
            <w:shd w:val="clear" w:color="auto" w:fill="F2F2F2"/>
          </w:tcPr>
          <w:p w14:paraId="60823751" w14:textId="77777777" w:rsidR="00870EC0" w:rsidRPr="00B475DD" w:rsidRDefault="00870EC0" w:rsidP="00870EC0">
            <w:r>
              <w:rPr>
                <w:rStyle w:val="bold"/>
              </w:rPr>
              <w:t>Glacial and cryospheric systems:</w:t>
            </w:r>
          </w:p>
        </w:tc>
        <w:tc>
          <w:tcPr>
            <w:tcW w:w="571" w:type="dxa"/>
            <w:tcBorders>
              <w:top w:val="single" w:sz="4" w:space="0" w:color="000000"/>
              <w:left w:val="single" w:sz="4" w:space="0" w:color="000000"/>
              <w:bottom w:val="single" w:sz="4" w:space="0" w:color="000000"/>
              <w:right w:val="single" w:sz="4" w:space="0" w:color="000000"/>
            </w:tcBorders>
          </w:tcPr>
          <w:p w14:paraId="7E90FEA1" w14:textId="77777777" w:rsidR="00870EC0" w:rsidRPr="00B475DD" w:rsidRDefault="00870EC0" w:rsidP="00870EC0"/>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B856F63" w14:textId="77777777" w:rsidR="00870EC0" w:rsidRPr="00B475DD" w:rsidRDefault="00870EC0" w:rsidP="00870EC0">
            <w:r>
              <w:rPr>
                <w:rStyle w:val="bold"/>
              </w:rPr>
              <w:t>Quaternary science:</w:t>
            </w:r>
          </w:p>
        </w:tc>
        <w:tc>
          <w:tcPr>
            <w:tcW w:w="650" w:type="dxa"/>
            <w:tcBorders>
              <w:top w:val="single" w:sz="4" w:space="0" w:color="000000"/>
              <w:left w:val="single" w:sz="4" w:space="0" w:color="000000"/>
              <w:bottom w:val="single" w:sz="4" w:space="0" w:color="000000"/>
              <w:right w:val="single" w:sz="4" w:space="0" w:color="000000"/>
            </w:tcBorders>
          </w:tcPr>
          <w:p w14:paraId="690ED70B" w14:textId="6A5607C7" w:rsidR="00870EC0" w:rsidRPr="00B475DD" w:rsidRDefault="00870EC0" w:rsidP="00870EC0"/>
        </w:tc>
      </w:tr>
      <w:tr w:rsidR="00870EC0" w:rsidRPr="00B475DD" w14:paraId="51923852" w14:textId="77777777" w:rsidTr="00ED7E50">
        <w:tc>
          <w:tcPr>
            <w:tcW w:w="2396" w:type="dxa"/>
            <w:gridSpan w:val="3"/>
            <w:tcBorders>
              <w:top w:val="single" w:sz="4" w:space="0" w:color="000000"/>
              <w:left w:val="single" w:sz="4" w:space="0" w:color="000000"/>
              <w:bottom w:val="single" w:sz="4" w:space="0" w:color="000000"/>
              <w:right w:val="single" w:sz="4" w:space="0" w:color="000000"/>
            </w:tcBorders>
            <w:shd w:val="clear" w:color="auto" w:fill="F2F2F2"/>
          </w:tcPr>
          <w:p w14:paraId="74C04677" w14:textId="77777777" w:rsidR="00870EC0" w:rsidRPr="00B475DD" w:rsidRDefault="00870EC0" w:rsidP="00870EC0">
            <w:r>
              <w:rPr>
                <w:rStyle w:val="bold"/>
              </w:rPr>
              <w:t>Sediments and sedimentary processes:</w:t>
            </w:r>
          </w:p>
        </w:tc>
        <w:tc>
          <w:tcPr>
            <w:tcW w:w="567" w:type="dxa"/>
            <w:tcBorders>
              <w:top w:val="single" w:sz="4" w:space="0" w:color="000000"/>
              <w:left w:val="single" w:sz="4" w:space="0" w:color="000000"/>
              <w:bottom w:val="single" w:sz="4" w:space="0" w:color="000000"/>
              <w:right w:val="single" w:sz="4" w:space="0" w:color="000000"/>
            </w:tcBorders>
          </w:tcPr>
          <w:p w14:paraId="0F5C4349" w14:textId="017558DB" w:rsidR="00870EC0" w:rsidRPr="00B475DD" w:rsidRDefault="00870EC0" w:rsidP="00870EC0"/>
        </w:tc>
        <w:tc>
          <w:tcPr>
            <w:tcW w:w="2386" w:type="dxa"/>
            <w:gridSpan w:val="4"/>
            <w:tcBorders>
              <w:top w:val="single" w:sz="4" w:space="0" w:color="000000"/>
              <w:left w:val="single" w:sz="4" w:space="0" w:color="000000"/>
              <w:bottom w:val="single" w:sz="4" w:space="0" w:color="000000"/>
              <w:right w:val="single" w:sz="4" w:space="0" w:color="000000"/>
            </w:tcBorders>
            <w:shd w:val="clear" w:color="auto" w:fill="F2F2F2"/>
          </w:tcPr>
          <w:p w14:paraId="618E0B54" w14:textId="77777777" w:rsidR="00870EC0" w:rsidRPr="00B475DD" w:rsidRDefault="00870EC0" w:rsidP="00870EC0">
            <w:r>
              <w:rPr>
                <w:rStyle w:val="bold"/>
              </w:rPr>
              <w:t>Volcanic processes</w:t>
            </w:r>
          </w:p>
        </w:tc>
        <w:tc>
          <w:tcPr>
            <w:tcW w:w="571" w:type="dxa"/>
            <w:tcBorders>
              <w:top w:val="single" w:sz="4" w:space="0" w:color="000000"/>
              <w:left w:val="single" w:sz="4" w:space="0" w:color="000000"/>
              <w:bottom w:val="single" w:sz="4" w:space="0" w:color="000000"/>
              <w:right w:val="single" w:sz="4" w:space="0" w:color="000000"/>
            </w:tcBorders>
          </w:tcPr>
          <w:p w14:paraId="21557E1E" w14:textId="77777777" w:rsidR="00870EC0" w:rsidRPr="00B475DD" w:rsidRDefault="00870EC0" w:rsidP="00870EC0"/>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7D40E40" w14:textId="77777777" w:rsidR="00870EC0" w:rsidRPr="00B475DD" w:rsidRDefault="00870EC0" w:rsidP="00870EC0">
            <w:r>
              <w:rPr>
                <w:rStyle w:val="bold"/>
              </w:rPr>
              <w:t>Biogeochemical cycles:</w:t>
            </w:r>
          </w:p>
        </w:tc>
        <w:tc>
          <w:tcPr>
            <w:tcW w:w="650" w:type="dxa"/>
            <w:tcBorders>
              <w:top w:val="single" w:sz="4" w:space="0" w:color="000000"/>
              <w:left w:val="single" w:sz="4" w:space="0" w:color="000000"/>
              <w:bottom w:val="single" w:sz="4" w:space="0" w:color="000000"/>
              <w:right w:val="single" w:sz="4" w:space="0" w:color="000000"/>
            </w:tcBorders>
          </w:tcPr>
          <w:p w14:paraId="4D33A6C9" w14:textId="2AA2D0EF" w:rsidR="00870EC0" w:rsidRPr="00B475DD" w:rsidRDefault="00870EC0" w:rsidP="00870EC0"/>
        </w:tc>
      </w:tr>
      <w:tr w:rsidR="00870EC0" w:rsidRPr="00B475DD" w14:paraId="6F2347B4" w14:textId="77777777" w:rsidTr="00ED7E50">
        <w:tc>
          <w:tcPr>
            <w:tcW w:w="2396" w:type="dxa"/>
            <w:gridSpan w:val="3"/>
            <w:tcBorders>
              <w:top w:val="single" w:sz="4" w:space="0" w:color="000000"/>
              <w:left w:val="single" w:sz="4" w:space="0" w:color="000000"/>
              <w:bottom w:val="single" w:sz="4" w:space="0" w:color="000000"/>
              <w:right w:val="single" w:sz="4" w:space="0" w:color="000000"/>
            </w:tcBorders>
            <w:shd w:val="clear" w:color="auto" w:fill="F2F2F2"/>
          </w:tcPr>
          <w:p w14:paraId="718790AE" w14:textId="77777777" w:rsidR="00870EC0" w:rsidRPr="00B475DD" w:rsidRDefault="00870EC0" w:rsidP="00870EC0">
            <w:r>
              <w:rPr>
                <w:rStyle w:val="bold"/>
              </w:rPr>
              <w:t>Land - ocean interactions:</w:t>
            </w:r>
          </w:p>
        </w:tc>
        <w:tc>
          <w:tcPr>
            <w:tcW w:w="567" w:type="dxa"/>
            <w:tcBorders>
              <w:top w:val="single" w:sz="4" w:space="0" w:color="000000"/>
              <w:left w:val="single" w:sz="4" w:space="0" w:color="000000"/>
              <w:bottom w:val="single" w:sz="4" w:space="0" w:color="000000"/>
              <w:right w:val="single" w:sz="4" w:space="0" w:color="000000"/>
            </w:tcBorders>
          </w:tcPr>
          <w:p w14:paraId="78C65CD1" w14:textId="77777777" w:rsidR="00870EC0" w:rsidRPr="00B475DD" w:rsidRDefault="00870EC0" w:rsidP="00870EC0"/>
        </w:tc>
        <w:tc>
          <w:tcPr>
            <w:tcW w:w="2386" w:type="dxa"/>
            <w:gridSpan w:val="4"/>
            <w:tcBorders>
              <w:top w:val="single" w:sz="4" w:space="0" w:color="000000"/>
              <w:left w:val="single" w:sz="4" w:space="0" w:color="000000"/>
              <w:bottom w:val="single" w:sz="4" w:space="0" w:color="000000"/>
              <w:right w:val="single" w:sz="4" w:space="0" w:color="000000"/>
            </w:tcBorders>
            <w:shd w:val="clear" w:color="auto" w:fill="F2F2F2"/>
          </w:tcPr>
          <w:p w14:paraId="6CE3B6A2" w14:textId="77777777" w:rsidR="00870EC0" w:rsidRPr="00B475DD" w:rsidRDefault="00870EC0" w:rsidP="00870EC0">
            <w:r>
              <w:rPr>
                <w:rStyle w:val="bold"/>
              </w:rPr>
              <w:t>Ocean circulation:</w:t>
            </w:r>
          </w:p>
        </w:tc>
        <w:tc>
          <w:tcPr>
            <w:tcW w:w="571" w:type="dxa"/>
            <w:tcBorders>
              <w:top w:val="single" w:sz="4" w:space="0" w:color="000000"/>
              <w:left w:val="single" w:sz="4" w:space="0" w:color="000000"/>
              <w:bottom w:val="single" w:sz="4" w:space="0" w:color="000000"/>
              <w:right w:val="single" w:sz="4" w:space="0" w:color="000000"/>
            </w:tcBorders>
          </w:tcPr>
          <w:p w14:paraId="76E256AA" w14:textId="77777777" w:rsidR="00870EC0" w:rsidRPr="00B475DD" w:rsidRDefault="00870EC0" w:rsidP="00870EC0"/>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423B4A9" w14:textId="77777777" w:rsidR="00870EC0" w:rsidRPr="00B475DD" w:rsidRDefault="00870EC0" w:rsidP="00870EC0">
            <w:r>
              <w:rPr>
                <w:rStyle w:val="bold"/>
              </w:rPr>
              <w:t>Earth surface processes:</w:t>
            </w:r>
          </w:p>
        </w:tc>
        <w:tc>
          <w:tcPr>
            <w:tcW w:w="650" w:type="dxa"/>
            <w:tcBorders>
              <w:top w:val="single" w:sz="4" w:space="0" w:color="000000"/>
              <w:left w:val="single" w:sz="4" w:space="0" w:color="000000"/>
              <w:bottom w:val="single" w:sz="4" w:space="0" w:color="000000"/>
              <w:right w:val="single" w:sz="4" w:space="0" w:color="000000"/>
            </w:tcBorders>
          </w:tcPr>
          <w:p w14:paraId="48D6AFCE" w14:textId="77777777" w:rsidR="00870EC0" w:rsidRPr="00B475DD" w:rsidRDefault="00870EC0" w:rsidP="00870EC0"/>
        </w:tc>
      </w:tr>
      <w:tr w:rsidR="00870EC0" w:rsidRPr="00B475DD" w14:paraId="0F528654" w14:textId="77777777" w:rsidTr="005F094C">
        <w:tc>
          <w:tcPr>
            <w:tcW w:w="2396" w:type="dxa"/>
            <w:gridSpan w:val="3"/>
            <w:tcBorders>
              <w:top w:val="single" w:sz="4" w:space="0" w:color="000000"/>
              <w:left w:val="single" w:sz="4" w:space="0" w:color="000000"/>
              <w:bottom w:val="single" w:sz="4" w:space="0" w:color="000000"/>
              <w:right w:val="single" w:sz="4" w:space="0" w:color="000000"/>
            </w:tcBorders>
            <w:shd w:val="clear" w:color="auto" w:fill="F2F2F2"/>
          </w:tcPr>
          <w:p w14:paraId="3782A460" w14:textId="77777777" w:rsidR="00870EC0" w:rsidRPr="00B475DD" w:rsidRDefault="00870EC0" w:rsidP="00870EC0">
            <w:r>
              <w:rPr>
                <w:rStyle w:val="bold"/>
              </w:rPr>
              <w:t>Soil Science:</w:t>
            </w:r>
          </w:p>
        </w:tc>
        <w:tc>
          <w:tcPr>
            <w:tcW w:w="567" w:type="dxa"/>
            <w:tcBorders>
              <w:top w:val="single" w:sz="4" w:space="0" w:color="000000"/>
              <w:left w:val="single" w:sz="4" w:space="0" w:color="000000"/>
              <w:bottom w:val="single" w:sz="4" w:space="0" w:color="000000"/>
              <w:right w:val="single" w:sz="4" w:space="0" w:color="000000"/>
            </w:tcBorders>
          </w:tcPr>
          <w:p w14:paraId="29E8C494" w14:textId="77777777" w:rsidR="00870EC0" w:rsidRPr="00B475DD" w:rsidRDefault="00870EC0" w:rsidP="00870EC0"/>
        </w:tc>
        <w:tc>
          <w:tcPr>
            <w:tcW w:w="5934" w:type="dxa"/>
            <w:gridSpan w:val="7"/>
            <w:tcBorders>
              <w:top w:val="single" w:sz="4" w:space="0" w:color="000000"/>
              <w:left w:val="single" w:sz="4" w:space="0" w:color="000000"/>
              <w:bottom w:val="single" w:sz="4" w:space="0" w:color="000000"/>
              <w:right w:val="single" w:sz="4" w:space="0" w:color="000000"/>
            </w:tcBorders>
            <w:shd w:val="clear" w:color="auto" w:fill="F2F2F2"/>
          </w:tcPr>
          <w:p w14:paraId="61CA231A" w14:textId="77777777" w:rsidR="00870EC0" w:rsidRPr="00B475DD" w:rsidRDefault="00870EC0" w:rsidP="00870EC0">
            <w:r>
              <w:rPr>
                <w:rStyle w:val="bold"/>
              </w:rPr>
              <w:t>Other (see NERC website for further categories):</w:t>
            </w:r>
          </w:p>
        </w:tc>
        <w:tc>
          <w:tcPr>
            <w:tcW w:w="650" w:type="dxa"/>
            <w:tcBorders>
              <w:top w:val="single" w:sz="4" w:space="0" w:color="000000"/>
              <w:left w:val="single" w:sz="4" w:space="0" w:color="000000"/>
              <w:bottom w:val="single" w:sz="4" w:space="0" w:color="000000"/>
              <w:right w:val="single" w:sz="4" w:space="0" w:color="000000"/>
            </w:tcBorders>
          </w:tcPr>
          <w:p w14:paraId="22B18546" w14:textId="77777777" w:rsidR="00870EC0" w:rsidRPr="00B475DD" w:rsidRDefault="00870EC0" w:rsidP="00870EC0"/>
        </w:tc>
      </w:tr>
    </w:tbl>
    <w:p w14:paraId="07660445" w14:textId="77777777" w:rsidR="005C212F" w:rsidRDefault="005C212F" w:rsidP="0014076C"/>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8"/>
        <w:gridCol w:w="850"/>
        <w:gridCol w:w="850"/>
        <w:gridCol w:w="992"/>
        <w:gridCol w:w="851"/>
        <w:gridCol w:w="1021"/>
        <w:gridCol w:w="2193"/>
        <w:gridCol w:w="2031"/>
      </w:tblGrid>
      <w:tr w:rsidR="005C212F" w:rsidRPr="00B475DD" w14:paraId="7A6847E6" w14:textId="77777777" w:rsidTr="00A32F99">
        <w:tc>
          <w:tcPr>
            <w:tcW w:w="9606" w:type="dxa"/>
            <w:gridSpan w:val="8"/>
            <w:shd w:val="clear" w:color="auto" w:fill="D9D9D9"/>
          </w:tcPr>
          <w:p w14:paraId="6FBE8103" w14:textId="77777777" w:rsidR="005C212F" w:rsidRPr="00B475DD" w:rsidRDefault="005C212F" w:rsidP="002077C6">
            <w:pPr>
              <w:pStyle w:val="Label"/>
            </w:pPr>
            <w:r>
              <w:t>SECTION 5:</w:t>
            </w:r>
          </w:p>
        </w:tc>
      </w:tr>
      <w:tr w:rsidR="005C212F" w:rsidRPr="00B475DD" w14:paraId="67A8981D" w14:textId="77777777" w:rsidTr="00A32F99">
        <w:tc>
          <w:tcPr>
            <w:tcW w:w="9606" w:type="dxa"/>
            <w:gridSpan w:val="8"/>
            <w:shd w:val="clear" w:color="auto" w:fill="FFFFFF" w:themeFill="background1"/>
          </w:tcPr>
          <w:p w14:paraId="0D9B2D7B" w14:textId="77777777" w:rsidR="005C212F" w:rsidRPr="004A0A41" w:rsidRDefault="005C212F" w:rsidP="009D711F">
            <w:pPr>
              <w:rPr>
                <w:b/>
              </w:rPr>
            </w:pPr>
            <w:r w:rsidRPr="004A0A41">
              <w:rPr>
                <w:b/>
              </w:rPr>
              <w:t xml:space="preserve">Sample Information (please </w:t>
            </w:r>
            <w:r w:rsidR="009D711F" w:rsidRPr="004A0A41">
              <w:rPr>
                <w:b/>
              </w:rPr>
              <w:t>give as much detail as possible to assist with the review process</w:t>
            </w:r>
            <w:r w:rsidRPr="004A0A41">
              <w:rPr>
                <w:b/>
              </w:rPr>
              <w:t>)</w:t>
            </w:r>
          </w:p>
          <w:p w14:paraId="152C82F4" w14:textId="532E35FE" w:rsidR="009D711F" w:rsidRPr="004A0A41" w:rsidRDefault="009D711F" w:rsidP="009D711F">
            <w:pPr>
              <w:rPr>
                <w:b/>
              </w:rPr>
            </w:pPr>
            <w:r w:rsidRPr="004A0A41">
              <w:rPr>
                <w:b/>
                <w:u w:val="single"/>
              </w:rPr>
              <w:t>Minimum requirement</w:t>
            </w:r>
            <w:r w:rsidRPr="004A0A41">
              <w:rPr>
                <w:b/>
              </w:rPr>
              <w:t>: Core number and total length</w:t>
            </w:r>
            <w:r w:rsidR="0009691A" w:rsidRPr="004A0A41">
              <w:rPr>
                <w:b/>
              </w:rPr>
              <w:t xml:space="preserve"> OR number of discrete samples</w:t>
            </w:r>
          </w:p>
        </w:tc>
      </w:tr>
      <w:tr w:rsidR="0009691A" w:rsidRPr="00B475DD" w14:paraId="6B121ADF" w14:textId="77777777" w:rsidTr="0009691A">
        <w:tc>
          <w:tcPr>
            <w:tcW w:w="818" w:type="dxa"/>
            <w:shd w:val="clear" w:color="auto" w:fill="F2F2F2" w:themeFill="background1" w:themeFillShade="F2"/>
          </w:tcPr>
          <w:p w14:paraId="49E089B2" w14:textId="77777777" w:rsidR="0009691A" w:rsidRPr="00B475DD" w:rsidRDefault="0009691A" w:rsidP="002077C6">
            <w:r>
              <w:t>Cruise</w:t>
            </w:r>
          </w:p>
        </w:tc>
        <w:tc>
          <w:tcPr>
            <w:tcW w:w="850" w:type="dxa"/>
            <w:shd w:val="clear" w:color="auto" w:fill="F2F2F2" w:themeFill="background1" w:themeFillShade="F2"/>
          </w:tcPr>
          <w:p w14:paraId="460F407D" w14:textId="77777777" w:rsidR="0009691A" w:rsidRPr="00B475DD" w:rsidRDefault="0009691A" w:rsidP="002077C6">
            <w:r>
              <w:t>Core No.</w:t>
            </w:r>
          </w:p>
        </w:tc>
        <w:tc>
          <w:tcPr>
            <w:tcW w:w="850" w:type="dxa"/>
            <w:tcBorders>
              <w:bottom w:val="single" w:sz="4" w:space="0" w:color="000000"/>
            </w:tcBorders>
            <w:shd w:val="clear" w:color="auto" w:fill="F2F2F2" w:themeFill="background1" w:themeFillShade="F2"/>
          </w:tcPr>
          <w:p w14:paraId="5229D88C" w14:textId="77777777" w:rsidR="0009691A" w:rsidRPr="00B475DD" w:rsidRDefault="0009691A" w:rsidP="002077C6">
            <w:r>
              <w:t>Section No.</w:t>
            </w:r>
          </w:p>
        </w:tc>
        <w:tc>
          <w:tcPr>
            <w:tcW w:w="992" w:type="dxa"/>
            <w:shd w:val="clear" w:color="auto" w:fill="F2F2F2" w:themeFill="background1" w:themeFillShade="F2"/>
          </w:tcPr>
          <w:p w14:paraId="2A65443C" w14:textId="6E008462" w:rsidR="0009691A" w:rsidRPr="00B475DD" w:rsidRDefault="0009691A" w:rsidP="002077C6">
            <w:r>
              <w:t>Archive/Working / u-channel</w:t>
            </w:r>
          </w:p>
        </w:tc>
        <w:tc>
          <w:tcPr>
            <w:tcW w:w="851" w:type="dxa"/>
            <w:shd w:val="clear" w:color="auto" w:fill="F2F2F2" w:themeFill="background1" w:themeFillShade="F2"/>
          </w:tcPr>
          <w:p w14:paraId="09F76F51" w14:textId="77777777" w:rsidR="0009691A" w:rsidRPr="00B475DD" w:rsidRDefault="0009691A" w:rsidP="00B91997">
            <w:r>
              <w:t>Length of section</w:t>
            </w:r>
          </w:p>
        </w:tc>
        <w:tc>
          <w:tcPr>
            <w:tcW w:w="1021" w:type="dxa"/>
            <w:shd w:val="clear" w:color="auto" w:fill="F2F2F2" w:themeFill="background1" w:themeFillShade="F2"/>
          </w:tcPr>
          <w:p w14:paraId="74762EC5" w14:textId="1C9C0744" w:rsidR="0009691A" w:rsidRPr="00B475DD" w:rsidRDefault="0009691A" w:rsidP="002077C6">
            <w:r>
              <w:t>N</w:t>
            </w:r>
            <w:r w:rsidR="00B7669A">
              <w:t>o.</w:t>
            </w:r>
            <w:r>
              <w:t xml:space="preserve"> of discrete samples</w:t>
            </w:r>
          </w:p>
        </w:tc>
        <w:tc>
          <w:tcPr>
            <w:tcW w:w="2193" w:type="dxa"/>
            <w:shd w:val="clear" w:color="auto" w:fill="F2F2F2" w:themeFill="background1" w:themeFillShade="F2"/>
          </w:tcPr>
          <w:p w14:paraId="2100C23D" w14:textId="5A8E0C85" w:rsidR="0009691A" w:rsidRPr="00B475DD" w:rsidRDefault="0009691A" w:rsidP="0009691A">
            <w:r>
              <w:t xml:space="preserve">List required analysis types:  </w:t>
            </w:r>
            <w:r w:rsidR="00485C83">
              <w:t xml:space="preserve">Core Splitting, </w:t>
            </w:r>
            <w:r>
              <w:t>MSCL-S, MSCL-XYZ, MSCL-CIS, ITRAX, SCOUTXCAN, VANTA XRF, SEM</w:t>
            </w:r>
          </w:p>
        </w:tc>
        <w:tc>
          <w:tcPr>
            <w:tcW w:w="2031" w:type="dxa"/>
            <w:shd w:val="clear" w:color="auto" w:fill="F2F2F2" w:themeFill="background1" w:themeFillShade="F2"/>
          </w:tcPr>
          <w:p w14:paraId="35286E09" w14:textId="77777777" w:rsidR="0009691A" w:rsidRPr="00B475DD" w:rsidRDefault="0009691A" w:rsidP="002077C6">
            <w:r>
              <w:t>Comment on the condition of the split core surface (if applicable)</w:t>
            </w:r>
          </w:p>
        </w:tc>
      </w:tr>
      <w:tr w:rsidR="0009691A" w:rsidRPr="00B475DD" w14:paraId="009C3E32" w14:textId="77777777" w:rsidTr="0009691A">
        <w:tc>
          <w:tcPr>
            <w:tcW w:w="818" w:type="dxa"/>
            <w:shd w:val="clear" w:color="auto" w:fill="FFFFFF" w:themeFill="background1"/>
          </w:tcPr>
          <w:p w14:paraId="309DC16B" w14:textId="77777777" w:rsidR="0009691A" w:rsidRPr="00B475DD" w:rsidRDefault="0009691A" w:rsidP="00785CED"/>
        </w:tc>
        <w:tc>
          <w:tcPr>
            <w:tcW w:w="850" w:type="dxa"/>
            <w:shd w:val="clear" w:color="auto" w:fill="FFFFFF" w:themeFill="background1"/>
          </w:tcPr>
          <w:p w14:paraId="2F11E8A2" w14:textId="5E785721" w:rsidR="0009691A" w:rsidRPr="00B475DD" w:rsidRDefault="0009691A" w:rsidP="00785CED"/>
        </w:tc>
        <w:tc>
          <w:tcPr>
            <w:tcW w:w="850" w:type="dxa"/>
            <w:tcBorders>
              <w:bottom w:val="single" w:sz="4" w:space="0" w:color="000000"/>
            </w:tcBorders>
            <w:shd w:val="clear" w:color="auto" w:fill="FFFFFF" w:themeFill="background1"/>
          </w:tcPr>
          <w:p w14:paraId="5D16629F" w14:textId="497311A2" w:rsidR="0009691A" w:rsidRPr="00B475DD" w:rsidRDefault="0009691A" w:rsidP="00785CED"/>
        </w:tc>
        <w:tc>
          <w:tcPr>
            <w:tcW w:w="992" w:type="dxa"/>
            <w:shd w:val="clear" w:color="auto" w:fill="FFFFFF" w:themeFill="background1"/>
          </w:tcPr>
          <w:p w14:paraId="3ED24A73" w14:textId="47E8CFA7" w:rsidR="0009691A" w:rsidRPr="00B475DD" w:rsidRDefault="0009691A" w:rsidP="00785CED"/>
        </w:tc>
        <w:tc>
          <w:tcPr>
            <w:tcW w:w="851" w:type="dxa"/>
            <w:shd w:val="clear" w:color="auto" w:fill="FFFFFF" w:themeFill="background1"/>
          </w:tcPr>
          <w:p w14:paraId="247EEBB4" w14:textId="45B4E603" w:rsidR="0009691A" w:rsidRPr="00B475DD" w:rsidRDefault="0009691A" w:rsidP="00785CED"/>
        </w:tc>
        <w:tc>
          <w:tcPr>
            <w:tcW w:w="1021" w:type="dxa"/>
            <w:shd w:val="clear" w:color="auto" w:fill="FFFFFF" w:themeFill="background1"/>
          </w:tcPr>
          <w:p w14:paraId="34252EA2" w14:textId="28B5135F" w:rsidR="0009691A" w:rsidRPr="00B475DD" w:rsidRDefault="0009691A" w:rsidP="00785CED"/>
        </w:tc>
        <w:tc>
          <w:tcPr>
            <w:tcW w:w="2193" w:type="dxa"/>
            <w:shd w:val="clear" w:color="auto" w:fill="FFFFFF" w:themeFill="background1"/>
          </w:tcPr>
          <w:p w14:paraId="76774504" w14:textId="3E94BC1A" w:rsidR="0009691A" w:rsidRPr="00B475DD" w:rsidRDefault="0009691A" w:rsidP="006472E2"/>
        </w:tc>
        <w:tc>
          <w:tcPr>
            <w:tcW w:w="2031" w:type="dxa"/>
            <w:shd w:val="clear" w:color="auto" w:fill="FFFFFF" w:themeFill="background1"/>
          </w:tcPr>
          <w:p w14:paraId="589FAC27" w14:textId="0DDE6AD5" w:rsidR="0009691A" w:rsidRPr="00B475DD" w:rsidRDefault="0009691A" w:rsidP="00785CED"/>
        </w:tc>
      </w:tr>
      <w:tr w:rsidR="0009691A" w:rsidRPr="00B475DD" w14:paraId="6824B4BA" w14:textId="77777777" w:rsidTr="0009691A">
        <w:tc>
          <w:tcPr>
            <w:tcW w:w="818" w:type="dxa"/>
            <w:shd w:val="clear" w:color="auto" w:fill="FFFFFF" w:themeFill="background1"/>
          </w:tcPr>
          <w:p w14:paraId="4F6AB45A" w14:textId="77777777" w:rsidR="0009691A" w:rsidRPr="00B475DD" w:rsidRDefault="0009691A" w:rsidP="007B6B0A"/>
        </w:tc>
        <w:tc>
          <w:tcPr>
            <w:tcW w:w="850" w:type="dxa"/>
            <w:shd w:val="clear" w:color="auto" w:fill="FFFFFF" w:themeFill="background1"/>
          </w:tcPr>
          <w:p w14:paraId="4B95CDF1" w14:textId="77777777" w:rsidR="0009691A" w:rsidRPr="00B475DD" w:rsidRDefault="0009691A" w:rsidP="007B6B0A"/>
        </w:tc>
        <w:tc>
          <w:tcPr>
            <w:tcW w:w="850" w:type="dxa"/>
            <w:tcBorders>
              <w:bottom w:val="single" w:sz="4" w:space="0" w:color="000000"/>
            </w:tcBorders>
            <w:shd w:val="clear" w:color="auto" w:fill="FFFFFF" w:themeFill="background1"/>
          </w:tcPr>
          <w:p w14:paraId="4D0A69F2" w14:textId="77777777" w:rsidR="0009691A" w:rsidRPr="00B475DD" w:rsidRDefault="0009691A" w:rsidP="007B6B0A"/>
        </w:tc>
        <w:tc>
          <w:tcPr>
            <w:tcW w:w="992" w:type="dxa"/>
            <w:shd w:val="clear" w:color="auto" w:fill="FFFFFF" w:themeFill="background1"/>
          </w:tcPr>
          <w:p w14:paraId="238F4920" w14:textId="77777777" w:rsidR="0009691A" w:rsidRPr="00B475DD" w:rsidRDefault="0009691A" w:rsidP="007B6B0A"/>
        </w:tc>
        <w:tc>
          <w:tcPr>
            <w:tcW w:w="851" w:type="dxa"/>
            <w:shd w:val="clear" w:color="auto" w:fill="FFFFFF" w:themeFill="background1"/>
          </w:tcPr>
          <w:p w14:paraId="4AF50CCB" w14:textId="77777777" w:rsidR="0009691A" w:rsidRPr="00B475DD" w:rsidRDefault="0009691A" w:rsidP="007B6B0A"/>
        </w:tc>
        <w:tc>
          <w:tcPr>
            <w:tcW w:w="1021" w:type="dxa"/>
            <w:shd w:val="clear" w:color="auto" w:fill="FFFFFF" w:themeFill="background1"/>
          </w:tcPr>
          <w:p w14:paraId="35F89C1E" w14:textId="77777777" w:rsidR="0009691A" w:rsidRPr="00B475DD" w:rsidRDefault="0009691A" w:rsidP="007B6B0A"/>
        </w:tc>
        <w:tc>
          <w:tcPr>
            <w:tcW w:w="2193" w:type="dxa"/>
            <w:shd w:val="clear" w:color="auto" w:fill="FFFFFF" w:themeFill="background1"/>
          </w:tcPr>
          <w:p w14:paraId="1D89F29B" w14:textId="77777777" w:rsidR="0009691A" w:rsidRPr="00B475DD" w:rsidRDefault="0009691A" w:rsidP="007B6B0A"/>
        </w:tc>
        <w:tc>
          <w:tcPr>
            <w:tcW w:w="2031" w:type="dxa"/>
            <w:shd w:val="clear" w:color="auto" w:fill="FFFFFF" w:themeFill="background1"/>
          </w:tcPr>
          <w:p w14:paraId="502CF7A1" w14:textId="77777777" w:rsidR="0009691A" w:rsidRPr="00B475DD" w:rsidRDefault="0009691A" w:rsidP="007B6B0A"/>
        </w:tc>
      </w:tr>
      <w:tr w:rsidR="0009691A" w:rsidRPr="00B475DD" w14:paraId="32725AF7" w14:textId="77777777" w:rsidTr="0009691A">
        <w:tc>
          <w:tcPr>
            <w:tcW w:w="818" w:type="dxa"/>
            <w:shd w:val="clear" w:color="auto" w:fill="FFFFFF" w:themeFill="background1"/>
          </w:tcPr>
          <w:p w14:paraId="63362A38" w14:textId="77777777" w:rsidR="0009691A" w:rsidRPr="00B475DD" w:rsidRDefault="0009691A" w:rsidP="007B6B0A"/>
        </w:tc>
        <w:tc>
          <w:tcPr>
            <w:tcW w:w="850" w:type="dxa"/>
            <w:shd w:val="clear" w:color="auto" w:fill="FFFFFF" w:themeFill="background1"/>
          </w:tcPr>
          <w:p w14:paraId="2FFEA0B4" w14:textId="77777777" w:rsidR="0009691A" w:rsidRPr="00B475DD" w:rsidRDefault="0009691A" w:rsidP="007B6B0A"/>
        </w:tc>
        <w:tc>
          <w:tcPr>
            <w:tcW w:w="850" w:type="dxa"/>
            <w:tcBorders>
              <w:bottom w:val="single" w:sz="4" w:space="0" w:color="000000"/>
            </w:tcBorders>
            <w:shd w:val="clear" w:color="auto" w:fill="FFFFFF" w:themeFill="background1"/>
          </w:tcPr>
          <w:p w14:paraId="5667E49E" w14:textId="77777777" w:rsidR="0009691A" w:rsidRPr="00B475DD" w:rsidRDefault="0009691A" w:rsidP="007B6B0A"/>
        </w:tc>
        <w:tc>
          <w:tcPr>
            <w:tcW w:w="992" w:type="dxa"/>
            <w:shd w:val="clear" w:color="auto" w:fill="FFFFFF" w:themeFill="background1"/>
          </w:tcPr>
          <w:p w14:paraId="6ABA6952" w14:textId="77777777" w:rsidR="0009691A" w:rsidRPr="00B475DD" w:rsidRDefault="0009691A" w:rsidP="007B6B0A"/>
        </w:tc>
        <w:tc>
          <w:tcPr>
            <w:tcW w:w="851" w:type="dxa"/>
            <w:shd w:val="clear" w:color="auto" w:fill="FFFFFF" w:themeFill="background1"/>
          </w:tcPr>
          <w:p w14:paraId="0C676C86" w14:textId="77777777" w:rsidR="0009691A" w:rsidRPr="00B475DD" w:rsidRDefault="0009691A" w:rsidP="007B6B0A"/>
        </w:tc>
        <w:tc>
          <w:tcPr>
            <w:tcW w:w="1021" w:type="dxa"/>
            <w:shd w:val="clear" w:color="auto" w:fill="FFFFFF" w:themeFill="background1"/>
          </w:tcPr>
          <w:p w14:paraId="76BAFC36" w14:textId="77777777" w:rsidR="0009691A" w:rsidRPr="00B475DD" w:rsidRDefault="0009691A" w:rsidP="007B6B0A"/>
        </w:tc>
        <w:tc>
          <w:tcPr>
            <w:tcW w:w="2193" w:type="dxa"/>
            <w:shd w:val="clear" w:color="auto" w:fill="FFFFFF" w:themeFill="background1"/>
          </w:tcPr>
          <w:p w14:paraId="7E6A91E8" w14:textId="77777777" w:rsidR="0009691A" w:rsidRPr="00B475DD" w:rsidRDefault="0009691A" w:rsidP="007B6B0A"/>
        </w:tc>
        <w:tc>
          <w:tcPr>
            <w:tcW w:w="2031" w:type="dxa"/>
            <w:shd w:val="clear" w:color="auto" w:fill="FFFFFF" w:themeFill="background1"/>
          </w:tcPr>
          <w:p w14:paraId="596C7FDE" w14:textId="77777777" w:rsidR="0009691A" w:rsidRPr="00B475DD" w:rsidRDefault="0009691A" w:rsidP="007B6B0A"/>
        </w:tc>
      </w:tr>
      <w:tr w:rsidR="0009691A" w:rsidRPr="00B475DD" w14:paraId="09D5185B" w14:textId="77777777" w:rsidTr="0009691A">
        <w:tc>
          <w:tcPr>
            <w:tcW w:w="818" w:type="dxa"/>
            <w:shd w:val="clear" w:color="auto" w:fill="FFFFFF" w:themeFill="background1"/>
          </w:tcPr>
          <w:p w14:paraId="68187E1C" w14:textId="77777777" w:rsidR="0009691A" w:rsidRPr="00B475DD" w:rsidRDefault="0009691A" w:rsidP="007B6B0A"/>
        </w:tc>
        <w:tc>
          <w:tcPr>
            <w:tcW w:w="850" w:type="dxa"/>
            <w:shd w:val="clear" w:color="auto" w:fill="FFFFFF" w:themeFill="background1"/>
          </w:tcPr>
          <w:p w14:paraId="0EAAE3D9" w14:textId="77777777" w:rsidR="0009691A" w:rsidRPr="00B475DD" w:rsidRDefault="0009691A" w:rsidP="007B6B0A"/>
        </w:tc>
        <w:tc>
          <w:tcPr>
            <w:tcW w:w="850" w:type="dxa"/>
            <w:tcBorders>
              <w:bottom w:val="single" w:sz="4" w:space="0" w:color="000000"/>
            </w:tcBorders>
            <w:shd w:val="clear" w:color="auto" w:fill="FFFFFF" w:themeFill="background1"/>
          </w:tcPr>
          <w:p w14:paraId="4CF3AFFB" w14:textId="77777777" w:rsidR="0009691A" w:rsidRPr="00B475DD" w:rsidRDefault="0009691A" w:rsidP="007B6B0A"/>
        </w:tc>
        <w:tc>
          <w:tcPr>
            <w:tcW w:w="992" w:type="dxa"/>
            <w:shd w:val="clear" w:color="auto" w:fill="FFFFFF" w:themeFill="background1"/>
          </w:tcPr>
          <w:p w14:paraId="3BB31A35" w14:textId="77777777" w:rsidR="0009691A" w:rsidRPr="00B475DD" w:rsidRDefault="0009691A" w:rsidP="007B6B0A"/>
        </w:tc>
        <w:tc>
          <w:tcPr>
            <w:tcW w:w="851" w:type="dxa"/>
            <w:shd w:val="clear" w:color="auto" w:fill="FFFFFF" w:themeFill="background1"/>
          </w:tcPr>
          <w:p w14:paraId="61013DEA" w14:textId="77777777" w:rsidR="0009691A" w:rsidRPr="00B475DD" w:rsidRDefault="0009691A" w:rsidP="007B6B0A"/>
        </w:tc>
        <w:tc>
          <w:tcPr>
            <w:tcW w:w="1021" w:type="dxa"/>
            <w:shd w:val="clear" w:color="auto" w:fill="FFFFFF" w:themeFill="background1"/>
          </w:tcPr>
          <w:p w14:paraId="07B131F9" w14:textId="77777777" w:rsidR="0009691A" w:rsidRPr="00B475DD" w:rsidRDefault="0009691A" w:rsidP="007B6B0A"/>
        </w:tc>
        <w:tc>
          <w:tcPr>
            <w:tcW w:w="2193" w:type="dxa"/>
            <w:shd w:val="clear" w:color="auto" w:fill="FFFFFF" w:themeFill="background1"/>
          </w:tcPr>
          <w:p w14:paraId="33D6C984" w14:textId="77777777" w:rsidR="0009691A" w:rsidRPr="00B475DD" w:rsidRDefault="0009691A" w:rsidP="007B6B0A"/>
        </w:tc>
        <w:tc>
          <w:tcPr>
            <w:tcW w:w="2031" w:type="dxa"/>
            <w:shd w:val="clear" w:color="auto" w:fill="FFFFFF" w:themeFill="background1"/>
          </w:tcPr>
          <w:p w14:paraId="51FD9F4C" w14:textId="77777777" w:rsidR="0009691A" w:rsidRPr="00B475DD" w:rsidRDefault="0009691A" w:rsidP="007B6B0A"/>
        </w:tc>
      </w:tr>
      <w:tr w:rsidR="00485621" w:rsidRPr="00B475DD" w14:paraId="673684D9" w14:textId="77777777" w:rsidTr="0009691A">
        <w:tc>
          <w:tcPr>
            <w:tcW w:w="818" w:type="dxa"/>
            <w:shd w:val="clear" w:color="auto" w:fill="FFFFFF" w:themeFill="background1"/>
          </w:tcPr>
          <w:p w14:paraId="19F093DD" w14:textId="77777777" w:rsidR="00485621" w:rsidRPr="00B475DD" w:rsidRDefault="00485621" w:rsidP="007B6B0A"/>
        </w:tc>
        <w:tc>
          <w:tcPr>
            <w:tcW w:w="850" w:type="dxa"/>
            <w:shd w:val="clear" w:color="auto" w:fill="FFFFFF" w:themeFill="background1"/>
          </w:tcPr>
          <w:p w14:paraId="3D653B9C" w14:textId="77777777" w:rsidR="00485621" w:rsidRPr="00B475DD" w:rsidRDefault="00485621" w:rsidP="007B6B0A"/>
        </w:tc>
        <w:tc>
          <w:tcPr>
            <w:tcW w:w="850" w:type="dxa"/>
            <w:tcBorders>
              <w:bottom w:val="single" w:sz="4" w:space="0" w:color="000000"/>
            </w:tcBorders>
            <w:shd w:val="clear" w:color="auto" w:fill="FFFFFF" w:themeFill="background1"/>
          </w:tcPr>
          <w:p w14:paraId="6FAC9D98" w14:textId="77777777" w:rsidR="00485621" w:rsidRPr="00B475DD" w:rsidRDefault="00485621" w:rsidP="007B6B0A"/>
        </w:tc>
        <w:tc>
          <w:tcPr>
            <w:tcW w:w="992" w:type="dxa"/>
            <w:shd w:val="clear" w:color="auto" w:fill="FFFFFF" w:themeFill="background1"/>
          </w:tcPr>
          <w:p w14:paraId="4C26CCD3" w14:textId="77777777" w:rsidR="00485621" w:rsidRPr="00B475DD" w:rsidRDefault="00485621" w:rsidP="007B6B0A"/>
        </w:tc>
        <w:tc>
          <w:tcPr>
            <w:tcW w:w="851" w:type="dxa"/>
            <w:shd w:val="clear" w:color="auto" w:fill="FFFFFF" w:themeFill="background1"/>
          </w:tcPr>
          <w:p w14:paraId="078C9731" w14:textId="77777777" w:rsidR="00485621" w:rsidRPr="00B475DD" w:rsidRDefault="00485621" w:rsidP="007B6B0A"/>
        </w:tc>
        <w:tc>
          <w:tcPr>
            <w:tcW w:w="1021" w:type="dxa"/>
            <w:shd w:val="clear" w:color="auto" w:fill="FFFFFF" w:themeFill="background1"/>
          </w:tcPr>
          <w:p w14:paraId="3790F2CA" w14:textId="77777777" w:rsidR="00485621" w:rsidRPr="00B475DD" w:rsidRDefault="00485621" w:rsidP="007B6B0A"/>
        </w:tc>
        <w:tc>
          <w:tcPr>
            <w:tcW w:w="2193" w:type="dxa"/>
            <w:shd w:val="clear" w:color="auto" w:fill="FFFFFF" w:themeFill="background1"/>
          </w:tcPr>
          <w:p w14:paraId="4EBF0DDE" w14:textId="77777777" w:rsidR="00485621" w:rsidRPr="00B475DD" w:rsidRDefault="00485621" w:rsidP="007B6B0A"/>
        </w:tc>
        <w:tc>
          <w:tcPr>
            <w:tcW w:w="2031" w:type="dxa"/>
            <w:shd w:val="clear" w:color="auto" w:fill="FFFFFF" w:themeFill="background1"/>
          </w:tcPr>
          <w:p w14:paraId="1283D95D" w14:textId="77777777" w:rsidR="00485621" w:rsidRPr="00B475DD" w:rsidRDefault="00485621" w:rsidP="007B6B0A"/>
        </w:tc>
      </w:tr>
      <w:tr w:rsidR="00485621" w:rsidRPr="00B475DD" w14:paraId="39E1B40E" w14:textId="77777777" w:rsidTr="0009691A">
        <w:tc>
          <w:tcPr>
            <w:tcW w:w="818" w:type="dxa"/>
            <w:shd w:val="clear" w:color="auto" w:fill="FFFFFF" w:themeFill="background1"/>
          </w:tcPr>
          <w:p w14:paraId="0346D07A" w14:textId="77777777" w:rsidR="00485621" w:rsidRPr="00B475DD" w:rsidRDefault="00485621" w:rsidP="007B6B0A"/>
        </w:tc>
        <w:tc>
          <w:tcPr>
            <w:tcW w:w="850" w:type="dxa"/>
            <w:shd w:val="clear" w:color="auto" w:fill="FFFFFF" w:themeFill="background1"/>
          </w:tcPr>
          <w:p w14:paraId="4EB88341" w14:textId="77777777" w:rsidR="00485621" w:rsidRPr="00B475DD" w:rsidRDefault="00485621" w:rsidP="007B6B0A"/>
        </w:tc>
        <w:tc>
          <w:tcPr>
            <w:tcW w:w="850" w:type="dxa"/>
            <w:tcBorders>
              <w:bottom w:val="single" w:sz="4" w:space="0" w:color="000000"/>
            </w:tcBorders>
            <w:shd w:val="clear" w:color="auto" w:fill="FFFFFF" w:themeFill="background1"/>
          </w:tcPr>
          <w:p w14:paraId="17903188" w14:textId="77777777" w:rsidR="00485621" w:rsidRPr="00B475DD" w:rsidRDefault="00485621" w:rsidP="007B6B0A"/>
        </w:tc>
        <w:tc>
          <w:tcPr>
            <w:tcW w:w="992" w:type="dxa"/>
            <w:shd w:val="clear" w:color="auto" w:fill="FFFFFF" w:themeFill="background1"/>
          </w:tcPr>
          <w:p w14:paraId="11C8DB84" w14:textId="77777777" w:rsidR="00485621" w:rsidRPr="00B475DD" w:rsidRDefault="00485621" w:rsidP="007B6B0A"/>
        </w:tc>
        <w:tc>
          <w:tcPr>
            <w:tcW w:w="851" w:type="dxa"/>
            <w:shd w:val="clear" w:color="auto" w:fill="FFFFFF" w:themeFill="background1"/>
          </w:tcPr>
          <w:p w14:paraId="619A17C4" w14:textId="77777777" w:rsidR="00485621" w:rsidRPr="00B475DD" w:rsidRDefault="00485621" w:rsidP="007B6B0A"/>
        </w:tc>
        <w:tc>
          <w:tcPr>
            <w:tcW w:w="1021" w:type="dxa"/>
            <w:shd w:val="clear" w:color="auto" w:fill="FFFFFF" w:themeFill="background1"/>
          </w:tcPr>
          <w:p w14:paraId="6F8E989C" w14:textId="77777777" w:rsidR="00485621" w:rsidRPr="00B475DD" w:rsidRDefault="00485621" w:rsidP="007B6B0A"/>
        </w:tc>
        <w:tc>
          <w:tcPr>
            <w:tcW w:w="2193" w:type="dxa"/>
            <w:shd w:val="clear" w:color="auto" w:fill="FFFFFF" w:themeFill="background1"/>
          </w:tcPr>
          <w:p w14:paraId="4C8193C7" w14:textId="77777777" w:rsidR="00485621" w:rsidRPr="00B475DD" w:rsidRDefault="00485621" w:rsidP="007B6B0A"/>
        </w:tc>
        <w:tc>
          <w:tcPr>
            <w:tcW w:w="2031" w:type="dxa"/>
            <w:shd w:val="clear" w:color="auto" w:fill="FFFFFF" w:themeFill="background1"/>
          </w:tcPr>
          <w:p w14:paraId="220F23EB" w14:textId="77777777" w:rsidR="00485621" w:rsidRPr="00B475DD" w:rsidRDefault="00485621" w:rsidP="007B6B0A"/>
        </w:tc>
      </w:tr>
      <w:tr w:rsidR="00485621" w:rsidRPr="00B475DD" w14:paraId="2FB6C44C" w14:textId="77777777" w:rsidTr="0009691A">
        <w:tc>
          <w:tcPr>
            <w:tcW w:w="818" w:type="dxa"/>
            <w:shd w:val="clear" w:color="auto" w:fill="FFFFFF" w:themeFill="background1"/>
          </w:tcPr>
          <w:p w14:paraId="70DAD295" w14:textId="77777777" w:rsidR="00485621" w:rsidRPr="00B475DD" w:rsidRDefault="00485621" w:rsidP="007B6B0A"/>
        </w:tc>
        <w:tc>
          <w:tcPr>
            <w:tcW w:w="850" w:type="dxa"/>
            <w:shd w:val="clear" w:color="auto" w:fill="FFFFFF" w:themeFill="background1"/>
          </w:tcPr>
          <w:p w14:paraId="15CD8A1A" w14:textId="77777777" w:rsidR="00485621" w:rsidRPr="00B475DD" w:rsidRDefault="00485621" w:rsidP="007B6B0A"/>
        </w:tc>
        <w:tc>
          <w:tcPr>
            <w:tcW w:w="850" w:type="dxa"/>
            <w:tcBorders>
              <w:bottom w:val="single" w:sz="4" w:space="0" w:color="000000"/>
            </w:tcBorders>
            <w:shd w:val="clear" w:color="auto" w:fill="FFFFFF" w:themeFill="background1"/>
          </w:tcPr>
          <w:p w14:paraId="0937D78C" w14:textId="77777777" w:rsidR="00485621" w:rsidRPr="00B475DD" w:rsidRDefault="00485621" w:rsidP="007B6B0A"/>
        </w:tc>
        <w:tc>
          <w:tcPr>
            <w:tcW w:w="992" w:type="dxa"/>
            <w:shd w:val="clear" w:color="auto" w:fill="FFFFFF" w:themeFill="background1"/>
          </w:tcPr>
          <w:p w14:paraId="3E54D001" w14:textId="77777777" w:rsidR="00485621" w:rsidRPr="00B475DD" w:rsidRDefault="00485621" w:rsidP="007B6B0A"/>
        </w:tc>
        <w:tc>
          <w:tcPr>
            <w:tcW w:w="851" w:type="dxa"/>
            <w:shd w:val="clear" w:color="auto" w:fill="FFFFFF" w:themeFill="background1"/>
          </w:tcPr>
          <w:p w14:paraId="56BC8E67" w14:textId="77777777" w:rsidR="00485621" w:rsidRPr="00B475DD" w:rsidRDefault="00485621" w:rsidP="007B6B0A"/>
        </w:tc>
        <w:tc>
          <w:tcPr>
            <w:tcW w:w="1021" w:type="dxa"/>
            <w:shd w:val="clear" w:color="auto" w:fill="FFFFFF" w:themeFill="background1"/>
          </w:tcPr>
          <w:p w14:paraId="1AAFEFAB" w14:textId="77777777" w:rsidR="00485621" w:rsidRPr="00B475DD" w:rsidRDefault="00485621" w:rsidP="007B6B0A"/>
        </w:tc>
        <w:tc>
          <w:tcPr>
            <w:tcW w:w="2193" w:type="dxa"/>
            <w:shd w:val="clear" w:color="auto" w:fill="FFFFFF" w:themeFill="background1"/>
          </w:tcPr>
          <w:p w14:paraId="6A8A3C53" w14:textId="77777777" w:rsidR="00485621" w:rsidRPr="00B475DD" w:rsidRDefault="00485621" w:rsidP="007B6B0A"/>
        </w:tc>
        <w:tc>
          <w:tcPr>
            <w:tcW w:w="2031" w:type="dxa"/>
            <w:shd w:val="clear" w:color="auto" w:fill="FFFFFF" w:themeFill="background1"/>
          </w:tcPr>
          <w:p w14:paraId="543927C0" w14:textId="77777777" w:rsidR="00485621" w:rsidRPr="00B475DD" w:rsidRDefault="00485621" w:rsidP="007B6B0A"/>
        </w:tc>
      </w:tr>
      <w:tr w:rsidR="0009691A" w:rsidRPr="00B475DD" w14:paraId="187B805C" w14:textId="77777777" w:rsidTr="0009691A">
        <w:tc>
          <w:tcPr>
            <w:tcW w:w="818" w:type="dxa"/>
            <w:shd w:val="clear" w:color="auto" w:fill="FFFFFF" w:themeFill="background1"/>
          </w:tcPr>
          <w:p w14:paraId="4F140432" w14:textId="77777777" w:rsidR="0009691A" w:rsidRPr="00B475DD" w:rsidRDefault="0009691A" w:rsidP="007B6B0A"/>
        </w:tc>
        <w:tc>
          <w:tcPr>
            <w:tcW w:w="850" w:type="dxa"/>
            <w:shd w:val="clear" w:color="auto" w:fill="FFFFFF" w:themeFill="background1"/>
          </w:tcPr>
          <w:p w14:paraId="4DF1C14A" w14:textId="77777777" w:rsidR="0009691A" w:rsidRPr="00B475DD" w:rsidRDefault="0009691A" w:rsidP="007B6B0A"/>
        </w:tc>
        <w:tc>
          <w:tcPr>
            <w:tcW w:w="850" w:type="dxa"/>
            <w:tcBorders>
              <w:bottom w:val="single" w:sz="4" w:space="0" w:color="000000"/>
            </w:tcBorders>
            <w:shd w:val="clear" w:color="auto" w:fill="FFFFFF" w:themeFill="background1"/>
          </w:tcPr>
          <w:p w14:paraId="4E910687" w14:textId="77777777" w:rsidR="0009691A" w:rsidRPr="00B475DD" w:rsidRDefault="0009691A" w:rsidP="007B6B0A"/>
        </w:tc>
        <w:tc>
          <w:tcPr>
            <w:tcW w:w="992" w:type="dxa"/>
            <w:shd w:val="clear" w:color="auto" w:fill="FFFFFF" w:themeFill="background1"/>
          </w:tcPr>
          <w:p w14:paraId="2CB4504C" w14:textId="77777777" w:rsidR="0009691A" w:rsidRPr="00B475DD" w:rsidRDefault="0009691A" w:rsidP="007B6B0A"/>
        </w:tc>
        <w:tc>
          <w:tcPr>
            <w:tcW w:w="851" w:type="dxa"/>
            <w:shd w:val="clear" w:color="auto" w:fill="FFFFFF" w:themeFill="background1"/>
          </w:tcPr>
          <w:p w14:paraId="1C7932A0" w14:textId="77777777" w:rsidR="0009691A" w:rsidRPr="00B475DD" w:rsidRDefault="0009691A" w:rsidP="007B6B0A"/>
        </w:tc>
        <w:tc>
          <w:tcPr>
            <w:tcW w:w="1021" w:type="dxa"/>
            <w:shd w:val="clear" w:color="auto" w:fill="FFFFFF" w:themeFill="background1"/>
          </w:tcPr>
          <w:p w14:paraId="7097F4BF" w14:textId="77777777" w:rsidR="0009691A" w:rsidRPr="00B475DD" w:rsidRDefault="0009691A" w:rsidP="007B6B0A"/>
        </w:tc>
        <w:tc>
          <w:tcPr>
            <w:tcW w:w="2193" w:type="dxa"/>
            <w:shd w:val="clear" w:color="auto" w:fill="FFFFFF" w:themeFill="background1"/>
          </w:tcPr>
          <w:p w14:paraId="10952E50" w14:textId="77777777" w:rsidR="0009691A" w:rsidRPr="00B475DD" w:rsidRDefault="0009691A" w:rsidP="007B6B0A"/>
        </w:tc>
        <w:tc>
          <w:tcPr>
            <w:tcW w:w="2031" w:type="dxa"/>
            <w:shd w:val="clear" w:color="auto" w:fill="FFFFFF" w:themeFill="background1"/>
          </w:tcPr>
          <w:p w14:paraId="461E6E55" w14:textId="77777777" w:rsidR="0009691A" w:rsidRPr="00B475DD" w:rsidRDefault="0009691A" w:rsidP="007B6B0A"/>
        </w:tc>
      </w:tr>
      <w:tr w:rsidR="0009691A" w:rsidRPr="00B475DD" w14:paraId="6F3C8039" w14:textId="77777777" w:rsidTr="0009691A">
        <w:tc>
          <w:tcPr>
            <w:tcW w:w="818" w:type="dxa"/>
            <w:shd w:val="clear" w:color="auto" w:fill="FFFFFF" w:themeFill="background1"/>
          </w:tcPr>
          <w:p w14:paraId="54F7F5DA" w14:textId="77777777" w:rsidR="0009691A" w:rsidRPr="00B475DD" w:rsidRDefault="0009691A" w:rsidP="007B6B0A"/>
        </w:tc>
        <w:tc>
          <w:tcPr>
            <w:tcW w:w="850" w:type="dxa"/>
            <w:shd w:val="clear" w:color="auto" w:fill="FFFFFF" w:themeFill="background1"/>
          </w:tcPr>
          <w:p w14:paraId="479FA162" w14:textId="77777777" w:rsidR="0009691A" w:rsidRPr="00B475DD" w:rsidRDefault="0009691A" w:rsidP="007B6B0A"/>
        </w:tc>
        <w:tc>
          <w:tcPr>
            <w:tcW w:w="850" w:type="dxa"/>
            <w:tcBorders>
              <w:bottom w:val="single" w:sz="4" w:space="0" w:color="000000"/>
            </w:tcBorders>
            <w:shd w:val="clear" w:color="auto" w:fill="FFFFFF" w:themeFill="background1"/>
          </w:tcPr>
          <w:p w14:paraId="51FF09BD" w14:textId="77777777" w:rsidR="0009691A" w:rsidRPr="00B475DD" w:rsidRDefault="0009691A" w:rsidP="007B6B0A"/>
        </w:tc>
        <w:tc>
          <w:tcPr>
            <w:tcW w:w="992" w:type="dxa"/>
            <w:shd w:val="clear" w:color="auto" w:fill="FFFFFF" w:themeFill="background1"/>
          </w:tcPr>
          <w:p w14:paraId="40256908" w14:textId="77777777" w:rsidR="0009691A" w:rsidRPr="00B475DD" w:rsidRDefault="0009691A" w:rsidP="007B6B0A"/>
        </w:tc>
        <w:tc>
          <w:tcPr>
            <w:tcW w:w="851" w:type="dxa"/>
            <w:shd w:val="clear" w:color="auto" w:fill="FFFFFF" w:themeFill="background1"/>
          </w:tcPr>
          <w:p w14:paraId="763B3BC8" w14:textId="77777777" w:rsidR="0009691A" w:rsidRPr="00B475DD" w:rsidRDefault="0009691A" w:rsidP="007B6B0A"/>
        </w:tc>
        <w:tc>
          <w:tcPr>
            <w:tcW w:w="1021" w:type="dxa"/>
            <w:shd w:val="clear" w:color="auto" w:fill="FFFFFF" w:themeFill="background1"/>
          </w:tcPr>
          <w:p w14:paraId="59716CBA" w14:textId="77777777" w:rsidR="0009691A" w:rsidRPr="00B475DD" w:rsidRDefault="0009691A" w:rsidP="007B6B0A"/>
        </w:tc>
        <w:tc>
          <w:tcPr>
            <w:tcW w:w="2193" w:type="dxa"/>
            <w:shd w:val="clear" w:color="auto" w:fill="FFFFFF" w:themeFill="background1"/>
          </w:tcPr>
          <w:p w14:paraId="6F650C2F" w14:textId="77777777" w:rsidR="0009691A" w:rsidRPr="00B475DD" w:rsidRDefault="0009691A" w:rsidP="007B6B0A"/>
        </w:tc>
        <w:tc>
          <w:tcPr>
            <w:tcW w:w="2031" w:type="dxa"/>
            <w:shd w:val="clear" w:color="auto" w:fill="FFFFFF" w:themeFill="background1"/>
          </w:tcPr>
          <w:p w14:paraId="12916781" w14:textId="77777777" w:rsidR="0009691A" w:rsidRPr="00B475DD" w:rsidRDefault="0009691A" w:rsidP="007B6B0A"/>
        </w:tc>
      </w:tr>
      <w:tr w:rsidR="0009691A" w:rsidRPr="00B475DD" w14:paraId="60FCC9ED" w14:textId="77777777" w:rsidTr="0009691A">
        <w:tc>
          <w:tcPr>
            <w:tcW w:w="818" w:type="dxa"/>
            <w:shd w:val="clear" w:color="auto" w:fill="FFFFFF" w:themeFill="background1"/>
          </w:tcPr>
          <w:p w14:paraId="7F100C08" w14:textId="77777777" w:rsidR="0009691A" w:rsidRPr="00B475DD" w:rsidRDefault="0009691A" w:rsidP="007B6B0A"/>
        </w:tc>
        <w:tc>
          <w:tcPr>
            <w:tcW w:w="850" w:type="dxa"/>
            <w:shd w:val="clear" w:color="auto" w:fill="FFFFFF" w:themeFill="background1"/>
          </w:tcPr>
          <w:p w14:paraId="25AA7C87" w14:textId="77777777" w:rsidR="0009691A" w:rsidRPr="00B475DD" w:rsidRDefault="0009691A" w:rsidP="007B6B0A"/>
        </w:tc>
        <w:tc>
          <w:tcPr>
            <w:tcW w:w="850" w:type="dxa"/>
            <w:tcBorders>
              <w:bottom w:val="single" w:sz="4" w:space="0" w:color="000000"/>
            </w:tcBorders>
            <w:shd w:val="clear" w:color="auto" w:fill="FFFFFF" w:themeFill="background1"/>
          </w:tcPr>
          <w:p w14:paraId="187816FF" w14:textId="77777777" w:rsidR="0009691A" w:rsidRPr="00B475DD" w:rsidRDefault="0009691A" w:rsidP="007B6B0A"/>
        </w:tc>
        <w:tc>
          <w:tcPr>
            <w:tcW w:w="992" w:type="dxa"/>
            <w:shd w:val="clear" w:color="auto" w:fill="FFFFFF" w:themeFill="background1"/>
          </w:tcPr>
          <w:p w14:paraId="5216E0D8" w14:textId="77777777" w:rsidR="0009691A" w:rsidRPr="00B475DD" w:rsidRDefault="0009691A" w:rsidP="007B6B0A"/>
        </w:tc>
        <w:tc>
          <w:tcPr>
            <w:tcW w:w="851" w:type="dxa"/>
            <w:shd w:val="clear" w:color="auto" w:fill="FFFFFF" w:themeFill="background1"/>
          </w:tcPr>
          <w:p w14:paraId="52BC9EC0" w14:textId="77777777" w:rsidR="0009691A" w:rsidRPr="00B475DD" w:rsidRDefault="0009691A" w:rsidP="007B6B0A"/>
        </w:tc>
        <w:tc>
          <w:tcPr>
            <w:tcW w:w="1021" w:type="dxa"/>
            <w:shd w:val="clear" w:color="auto" w:fill="FFFFFF" w:themeFill="background1"/>
          </w:tcPr>
          <w:p w14:paraId="29231540" w14:textId="77777777" w:rsidR="0009691A" w:rsidRPr="00B475DD" w:rsidRDefault="0009691A" w:rsidP="007B6B0A"/>
        </w:tc>
        <w:tc>
          <w:tcPr>
            <w:tcW w:w="2193" w:type="dxa"/>
            <w:shd w:val="clear" w:color="auto" w:fill="FFFFFF" w:themeFill="background1"/>
          </w:tcPr>
          <w:p w14:paraId="41F30880" w14:textId="77777777" w:rsidR="0009691A" w:rsidRPr="00B475DD" w:rsidRDefault="0009691A" w:rsidP="007B6B0A"/>
        </w:tc>
        <w:tc>
          <w:tcPr>
            <w:tcW w:w="2031" w:type="dxa"/>
            <w:shd w:val="clear" w:color="auto" w:fill="FFFFFF" w:themeFill="background1"/>
          </w:tcPr>
          <w:p w14:paraId="2399DE95" w14:textId="77777777" w:rsidR="0009691A" w:rsidRPr="00B475DD" w:rsidRDefault="0009691A" w:rsidP="007B6B0A"/>
        </w:tc>
      </w:tr>
    </w:tbl>
    <w:p w14:paraId="4390AFF3" w14:textId="77777777" w:rsidR="005C212F" w:rsidRDefault="005C212F" w:rsidP="0014076C"/>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0"/>
        <w:gridCol w:w="286"/>
        <w:gridCol w:w="1823"/>
        <w:gridCol w:w="2268"/>
        <w:gridCol w:w="3119"/>
      </w:tblGrid>
      <w:tr w:rsidR="00A32F99" w:rsidRPr="00B475DD" w14:paraId="39154001" w14:textId="77777777" w:rsidTr="00785CED">
        <w:tc>
          <w:tcPr>
            <w:tcW w:w="9606" w:type="dxa"/>
            <w:gridSpan w:val="5"/>
            <w:shd w:val="clear" w:color="auto" w:fill="D9D9D9"/>
          </w:tcPr>
          <w:p w14:paraId="20BACB48" w14:textId="77777777" w:rsidR="00A32F99" w:rsidRPr="00B475DD" w:rsidRDefault="00A32F99" w:rsidP="00785CED">
            <w:pPr>
              <w:pStyle w:val="Label"/>
            </w:pPr>
            <w:r>
              <w:t>SECTION 6:</w:t>
            </w:r>
          </w:p>
        </w:tc>
      </w:tr>
      <w:tr w:rsidR="00A32F99" w:rsidRPr="00B475DD" w14:paraId="1E835F27" w14:textId="77777777" w:rsidTr="00785CED">
        <w:tc>
          <w:tcPr>
            <w:tcW w:w="9606" w:type="dxa"/>
            <w:gridSpan w:val="5"/>
            <w:shd w:val="clear" w:color="auto" w:fill="F2F2F2"/>
          </w:tcPr>
          <w:p w14:paraId="7F453EB3" w14:textId="77777777" w:rsidR="00A32F99" w:rsidRPr="00B475DD" w:rsidRDefault="00A32F99" w:rsidP="00785CED">
            <w:pPr>
              <w:pStyle w:val="Label"/>
            </w:pPr>
            <w:r>
              <w:t>Analysis requirements</w:t>
            </w:r>
          </w:p>
        </w:tc>
      </w:tr>
      <w:tr w:rsidR="00485C83" w:rsidRPr="00B475DD" w14:paraId="338ED510" w14:textId="77777777" w:rsidTr="0019654B">
        <w:tc>
          <w:tcPr>
            <w:tcW w:w="9606" w:type="dxa"/>
            <w:gridSpan w:val="5"/>
            <w:shd w:val="clear" w:color="auto" w:fill="F2F2F2"/>
          </w:tcPr>
          <w:p w14:paraId="20ECB2AA" w14:textId="7AFD3E4F" w:rsidR="00485C83" w:rsidRPr="00B475DD" w:rsidRDefault="00485C83" w:rsidP="0019654B">
            <w:pPr>
              <w:pStyle w:val="Label"/>
            </w:pPr>
            <w:r>
              <w:t>Core Splitting</w:t>
            </w:r>
          </w:p>
        </w:tc>
      </w:tr>
      <w:tr w:rsidR="00485C83" w:rsidRPr="00B475DD" w14:paraId="4B4CD65E" w14:textId="77777777" w:rsidTr="0019654B">
        <w:tc>
          <w:tcPr>
            <w:tcW w:w="2396" w:type="dxa"/>
            <w:gridSpan w:val="2"/>
            <w:shd w:val="clear" w:color="auto" w:fill="F2F2F2"/>
          </w:tcPr>
          <w:p w14:paraId="099099B9" w14:textId="1067C02B" w:rsidR="00485C83" w:rsidRPr="00B475DD" w:rsidRDefault="00485C83" w:rsidP="0019654B">
            <w:r>
              <w:t>Core diameter:</w:t>
            </w:r>
          </w:p>
        </w:tc>
        <w:tc>
          <w:tcPr>
            <w:tcW w:w="1823" w:type="dxa"/>
          </w:tcPr>
          <w:p w14:paraId="0B66144E" w14:textId="77777777" w:rsidR="00485C83" w:rsidRPr="00B475DD" w:rsidRDefault="00485C83" w:rsidP="0019654B"/>
        </w:tc>
        <w:tc>
          <w:tcPr>
            <w:tcW w:w="2268" w:type="dxa"/>
            <w:shd w:val="clear" w:color="auto" w:fill="F2F2F2"/>
          </w:tcPr>
          <w:p w14:paraId="6625B81B" w14:textId="1F445B5C" w:rsidR="00485C83" w:rsidRPr="00B475DD" w:rsidRDefault="00485C83" w:rsidP="0019654B">
            <w:r>
              <w:t xml:space="preserve">Total number of </w:t>
            </w:r>
            <w:proofErr w:type="spellStart"/>
            <w:r>
              <w:t>metres</w:t>
            </w:r>
            <w:proofErr w:type="spellEnd"/>
            <w:r>
              <w:t>:</w:t>
            </w:r>
          </w:p>
        </w:tc>
        <w:tc>
          <w:tcPr>
            <w:tcW w:w="3119" w:type="dxa"/>
          </w:tcPr>
          <w:p w14:paraId="5014DC1B" w14:textId="77777777" w:rsidR="00485C83" w:rsidRPr="00B475DD" w:rsidRDefault="00485C83" w:rsidP="0019654B"/>
        </w:tc>
      </w:tr>
      <w:tr w:rsidR="00485C83" w:rsidRPr="00B475DD" w14:paraId="73714AA8" w14:textId="77777777" w:rsidTr="0019654B">
        <w:tc>
          <w:tcPr>
            <w:tcW w:w="2396" w:type="dxa"/>
            <w:gridSpan w:val="2"/>
            <w:shd w:val="clear" w:color="auto" w:fill="F2F2F2"/>
          </w:tcPr>
          <w:p w14:paraId="5DC8B6D4" w14:textId="02D78313" w:rsidR="00485C83" w:rsidRPr="00B475DD" w:rsidRDefault="00485C83" w:rsidP="0019654B">
            <w:r>
              <w:t>Imaging of core surface after splitting (yes/no)</w:t>
            </w:r>
          </w:p>
        </w:tc>
        <w:tc>
          <w:tcPr>
            <w:tcW w:w="1823" w:type="dxa"/>
          </w:tcPr>
          <w:p w14:paraId="781AC552" w14:textId="77777777" w:rsidR="00485C83" w:rsidRPr="00B475DD" w:rsidRDefault="00485C83" w:rsidP="0019654B"/>
        </w:tc>
        <w:tc>
          <w:tcPr>
            <w:tcW w:w="2268" w:type="dxa"/>
            <w:shd w:val="clear" w:color="auto" w:fill="F2F2F2"/>
          </w:tcPr>
          <w:p w14:paraId="3610C09E" w14:textId="158D67AD" w:rsidR="00485C83" w:rsidRPr="00B475DD" w:rsidRDefault="00485C83" w:rsidP="0019654B">
            <w:r>
              <w:t>Archive only, or Archive and Working half images required?</w:t>
            </w:r>
          </w:p>
        </w:tc>
        <w:tc>
          <w:tcPr>
            <w:tcW w:w="3119" w:type="dxa"/>
          </w:tcPr>
          <w:p w14:paraId="3BBA418B" w14:textId="77777777" w:rsidR="00485C83" w:rsidRPr="00B475DD" w:rsidRDefault="00485C83" w:rsidP="0019654B"/>
        </w:tc>
      </w:tr>
      <w:tr w:rsidR="00485C83" w:rsidRPr="00B475DD" w14:paraId="2AF91434" w14:textId="77777777" w:rsidTr="0019654B">
        <w:tc>
          <w:tcPr>
            <w:tcW w:w="9606" w:type="dxa"/>
            <w:gridSpan w:val="5"/>
            <w:shd w:val="clear" w:color="auto" w:fill="FFFFFF" w:themeFill="background1"/>
          </w:tcPr>
          <w:p w14:paraId="5DAD599F" w14:textId="3CD3C344" w:rsidR="00485C83" w:rsidRDefault="00014F66" w:rsidP="0019654B">
            <w:r>
              <w:t>Any special requirements/things to consider regarding core splitting:</w:t>
            </w:r>
          </w:p>
          <w:p w14:paraId="5E541422" w14:textId="77777777" w:rsidR="00485C83" w:rsidRPr="00564F6D" w:rsidRDefault="00485C83" w:rsidP="0019654B"/>
          <w:p w14:paraId="5A95415B" w14:textId="77777777" w:rsidR="00485C83" w:rsidRPr="00564F6D" w:rsidRDefault="00485C83" w:rsidP="0019654B"/>
        </w:tc>
      </w:tr>
      <w:tr w:rsidR="00485C83" w:rsidRPr="00B475DD" w14:paraId="62932596" w14:textId="77777777" w:rsidTr="00640521">
        <w:tc>
          <w:tcPr>
            <w:tcW w:w="9606" w:type="dxa"/>
            <w:gridSpan w:val="5"/>
            <w:shd w:val="clear" w:color="auto" w:fill="F2F2F2"/>
          </w:tcPr>
          <w:p w14:paraId="436A5D89" w14:textId="77777777" w:rsidR="00485C83" w:rsidRDefault="00485C83" w:rsidP="00E57BB2">
            <w:pPr>
              <w:pStyle w:val="Label"/>
            </w:pPr>
          </w:p>
        </w:tc>
      </w:tr>
      <w:tr w:rsidR="00E57BB2" w:rsidRPr="00B475DD" w14:paraId="386BE5C3" w14:textId="77777777" w:rsidTr="00640521">
        <w:tc>
          <w:tcPr>
            <w:tcW w:w="9606" w:type="dxa"/>
            <w:gridSpan w:val="5"/>
            <w:shd w:val="clear" w:color="auto" w:fill="F2F2F2"/>
          </w:tcPr>
          <w:p w14:paraId="046BD8E1" w14:textId="6FF7E6D2" w:rsidR="00E57BB2" w:rsidRPr="00B475DD" w:rsidRDefault="00E57BB2" w:rsidP="00E57BB2">
            <w:pPr>
              <w:pStyle w:val="Label"/>
            </w:pPr>
            <w:r>
              <w:t>Itrax XRF core scanning</w:t>
            </w:r>
          </w:p>
        </w:tc>
      </w:tr>
      <w:tr w:rsidR="00E57BB2" w:rsidRPr="00B475DD" w14:paraId="581095BE" w14:textId="77777777" w:rsidTr="00640521">
        <w:tc>
          <w:tcPr>
            <w:tcW w:w="2396" w:type="dxa"/>
            <w:gridSpan w:val="2"/>
            <w:shd w:val="clear" w:color="auto" w:fill="F2F2F2"/>
          </w:tcPr>
          <w:p w14:paraId="1E5A4242" w14:textId="1CD39E29" w:rsidR="00E57BB2" w:rsidRPr="00B475DD" w:rsidRDefault="00E57BB2" w:rsidP="00E57BB2">
            <w:r>
              <w:t>XRF:</w:t>
            </w:r>
          </w:p>
        </w:tc>
        <w:tc>
          <w:tcPr>
            <w:tcW w:w="1823" w:type="dxa"/>
          </w:tcPr>
          <w:p w14:paraId="07AC9E58" w14:textId="5CFF483C" w:rsidR="00E57BB2" w:rsidRPr="00B475DD" w:rsidRDefault="00E57BB2" w:rsidP="00E57BB2"/>
        </w:tc>
        <w:tc>
          <w:tcPr>
            <w:tcW w:w="2268" w:type="dxa"/>
            <w:shd w:val="clear" w:color="auto" w:fill="F2F2F2"/>
          </w:tcPr>
          <w:p w14:paraId="04434A93" w14:textId="1C51B24A" w:rsidR="00E57BB2" w:rsidRPr="00B475DD" w:rsidRDefault="00E57BB2" w:rsidP="00E57BB2"/>
        </w:tc>
        <w:tc>
          <w:tcPr>
            <w:tcW w:w="3119" w:type="dxa"/>
          </w:tcPr>
          <w:p w14:paraId="24908A26" w14:textId="48831344" w:rsidR="00E57BB2" w:rsidRPr="00B475DD" w:rsidRDefault="00E57BB2" w:rsidP="00E57BB2"/>
        </w:tc>
      </w:tr>
      <w:tr w:rsidR="00E57BB2" w:rsidRPr="00B475DD" w14:paraId="580A839A" w14:textId="77777777" w:rsidTr="00640521">
        <w:tc>
          <w:tcPr>
            <w:tcW w:w="2396" w:type="dxa"/>
            <w:gridSpan w:val="2"/>
            <w:shd w:val="clear" w:color="auto" w:fill="F2F2F2"/>
          </w:tcPr>
          <w:p w14:paraId="0F4D6DDF" w14:textId="7EFB5B38" w:rsidR="00E57BB2" w:rsidRPr="00B475DD" w:rsidRDefault="00E57BB2" w:rsidP="00E57BB2">
            <w:r>
              <w:t>Expected time frame of analysis:</w:t>
            </w:r>
          </w:p>
        </w:tc>
        <w:tc>
          <w:tcPr>
            <w:tcW w:w="1823" w:type="dxa"/>
          </w:tcPr>
          <w:p w14:paraId="287CC14E" w14:textId="62FDE0E4" w:rsidR="00E57BB2" w:rsidRPr="00B475DD" w:rsidRDefault="00E57BB2" w:rsidP="00E57BB2"/>
        </w:tc>
        <w:tc>
          <w:tcPr>
            <w:tcW w:w="2268" w:type="dxa"/>
            <w:shd w:val="clear" w:color="auto" w:fill="F2F2F2"/>
          </w:tcPr>
          <w:p w14:paraId="55109724" w14:textId="79FC2D55" w:rsidR="00E57BB2" w:rsidRPr="00B475DD" w:rsidRDefault="00E57BB2" w:rsidP="00E57BB2">
            <w:r>
              <w:t xml:space="preserve">Total number of </w:t>
            </w:r>
            <w:proofErr w:type="spellStart"/>
            <w:r>
              <w:t>metres</w:t>
            </w:r>
            <w:proofErr w:type="spellEnd"/>
            <w:r>
              <w:t>:</w:t>
            </w:r>
          </w:p>
        </w:tc>
        <w:tc>
          <w:tcPr>
            <w:tcW w:w="3119" w:type="dxa"/>
          </w:tcPr>
          <w:p w14:paraId="788316B1" w14:textId="4FE6A6E8" w:rsidR="00E57BB2" w:rsidRPr="00B475DD" w:rsidRDefault="00E57BB2" w:rsidP="00E57BB2"/>
        </w:tc>
      </w:tr>
      <w:tr w:rsidR="00E57BB2" w:rsidRPr="00B475DD" w14:paraId="0AEDF0CC" w14:textId="77777777" w:rsidTr="00640521">
        <w:tc>
          <w:tcPr>
            <w:tcW w:w="2396" w:type="dxa"/>
            <w:gridSpan w:val="2"/>
            <w:shd w:val="clear" w:color="auto" w:fill="F2F2F2"/>
          </w:tcPr>
          <w:p w14:paraId="26679C2A" w14:textId="6ABFF054" w:rsidR="00E57BB2" w:rsidRPr="00537361" w:rsidRDefault="00E57BB2" w:rsidP="00537361">
            <w:pPr>
              <w:spacing w:before="0" w:after="0"/>
              <w:rPr>
                <w:szCs w:val="24"/>
                <w:lang w:val="en-GB" w:eastAsia="en-GB"/>
              </w:rPr>
            </w:pPr>
            <w:r w:rsidRPr="00564F6D">
              <w:t>XRF scanning resolution</w:t>
            </w:r>
            <w:r w:rsidR="00537361">
              <w:t xml:space="preserve">: </w:t>
            </w:r>
            <w:r w:rsidR="00537361" w:rsidRPr="000759D8">
              <w:rPr>
                <w:u w:val="single"/>
              </w:rPr>
              <w:t xml:space="preserve">Select </w:t>
            </w:r>
            <w:r w:rsidR="00D91FE3" w:rsidRPr="000759D8">
              <w:rPr>
                <w:u w:val="single"/>
              </w:rPr>
              <w:t xml:space="preserve">fixed step-size </w:t>
            </w:r>
            <w:r w:rsidR="00537361" w:rsidRPr="000759D8">
              <w:rPr>
                <w:u w:val="single"/>
              </w:rPr>
              <w:t>value</w:t>
            </w:r>
            <w:r w:rsidR="00537361">
              <w:t xml:space="preserve"> between 200 </w:t>
            </w:r>
            <w:proofErr w:type="spellStart"/>
            <w:r w:rsidR="00537361">
              <w:t>μm</w:t>
            </w:r>
            <w:proofErr w:type="spellEnd"/>
            <w:r w:rsidR="00922303">
              <w:t xml:space="preserve"> (0.2</w:t>
            </w:r>
            <w:r w:rsidR="00D91FE3">
              <w:t xml:space="preserve"> mm</w:t>
            </w:r>
            <w:r w:rsidR="00922303">
              <w:t>)</w:t>
            </w:r>
            <w:r w:rsidR="00537361">
              <w:t xml:space="preserve"> and 2500 </w:t>
            </w:r>
            <w:proofErr w:type="spellStart"/>
            <w:r w:rsidR="00537361">
              <w:t>μm</w:t>
            </w:r>
            <w:proofErr w:type="spellEnd"/>
            <w:r w:rsidR="00922303">
              <w:t xml:space="preserve"> (2.5 mm)</w:t>
            </w:r>
            <w:r w:rsidR="00537361">
              <w:t>.</w:t>
            </w:r>
          </w:p>
        </w:tc>
        <w:tc>
          <w:tcPr>
            <w:tcW w:w="1823" w:type="dxa"/>
          </w:tcPr>
          <w:p w14:paraId="6FDEBC57" w14:textId="00589DDE" w:rsidR="00E57BB2" w:rsidRPr="00564F6D" w:rsidRDefault="00E57BB2" w:rsidP="00E57BB2"/>
        </w:tc>
        <w:tc>
          <w:tcPr>
            <w:tcW w:w="2268" w:type="dxa"/>
            <w:shd w:val="clear" w:color="auto" w:fill="F2F2F2"/>
          </w:tcPr>
          <w:p w14:paraId="4EEC4194" w14:textId="5C5F6138" w:rsidR="00E57BB2" w:rsidRPr="00564F6D" w:rsidRDefault="00E57BB2" w:rsidP="00E57BB2">
            <w:r>
              <w:t>Elements of interest:</w:t>
            </w:r>
          </w:p>
        </w:tc>
        <w:tc>
          <w:tcPr>
            <w:tcW w:w="3119" w:type="dxa"/>
          </w:tcPr>
          <w:p w14:paraId="589C9ADD" w14:textId="3DF5FBD5" w:rsidR="00E57BB2" w:rsidRPr="00564F6D" w:rsidRDefault="00E57BB2" w:rsidP="00E57BB2"/>
        </w:tc>
      </w:tr>
      <w:tr w:rsidR="00E57BB2" w:rsidRPr="00B475DD" w14:paraId="67AE32A9" w14:textId="77777777" w:rsidTr="00640521">
        <w:tc>
          <w:tcPr>
            <w:tcW w:w="9606" w:type="dxa"/>
            <w:gridSpan w:val="5"/>
            <w:shd w:val="clear" w:color="auto" w:fill="FFFFFF" w:themeFill="background1"/>
          </w:tcPr>
          <w:p w14:paraId="5CA21B3C" w14:textId="1E700CE0" w:rsidR="00E57BB2" w:rsidRDefault="00E57BB2" w:rsidP="00E57BB2">
            <w:r w:rsidRPr="00564F6D">
              <w:t>Explanation for chosen scanning resolution:</w:t>
            </w:r>
          </w:p>
          <w:p w14:paraId="4BAABB86" w14:textId="77777777" w:rsidR="004A0A41" w:rsidRPr="00564F6D" w:rsidRDefault="004A0A41" w:rsidP="00E57BB2"/>
          <w:p w14:paraId="09A3B046" w14:textId="77777777" w:rsidR="00E57BB2" w:rsidRPr="00564F6D" w:rsidRDefault="00E57BB2" w:rsidP="0009691A"/>
        </w:tc>
      </w:tr>
      <w:tr w:rsidR="00E57BB2" w:rsidRPr="00B475DD" w14:paraId="4C5AAED7" w14:textId="77777777" w:rsidTr="00640521">
        <w:tc>
          <w:tcPr>
            <w:tcW w:w="9606" w:type="dxa"/>
            <w:gridSpan w:val="5"/>
            <w:shd w:val="clear" w:color="auto" w:fill="F2F2F2"/>
          </w:tcPr>
          <w:p w14:paraId="62BECA10" w14:textId="0DC35DFB" w:rsidR="00E57BB2" w:rsidRPr="00B475DD" w:rsidRDefault="00E57BB2" w:rsidP="00640521">
            <w:pPr>
              <w:pStyle w:val="Label"/>
            </w:pPr>
            <w:proofErr w:type="spellStart"/>
            <w:r>
              <w:t>Vanta</w:t>
            </w:r>
            <w:proofErr w:type="spellEnd"/>
            <w:r>
              <w:t xml:space="preserve"> XRF core scanning</w:t>
            </w:r>
            <w:r w:rsidR="0009691A">
              <w:t>/discrete sample</w:t>
            </w:r>
            <w:r w:rsidR="00B7669A">
              <w:t xml:space="preserve"> analysis</w:t>
            </w:r>
          </w:p>
        </w:tc>
      </w:tr>
      <w:tr w:rsidR="00E57BB2" w:rsidRPr="00B475DD" w14:paraId="28CA4038" w14:textId="77777777" w:rsidTr="00640521">
        <w:tc>
          <w:tcPr>
            <w:tcW w:w="2396" w:type="dxa"/>
            <w:gridSpan w:val="2"/>
            <w:shd w:val="clear" w:color="auto" w:fill="F2F2F2"/>
          </w:tcPr>
          <w:p w14:paraId="4DF23E94" w14:textId="77777777" w:rsidR="00E57BB2" w:rsidRPr="00B475DD" w:rsidRDefault="00E57BB2" w:rsidP="00640521">
            <w:r>
              <w:t>XRF:</w:t>
            </w:r>
          </w:p>
        </w:tc>
        <w:tc>
          <w:tcPr>
            <w:tcW w:w="1823" w:type="dxa"/>
          </w:tcPr>
          <w:p w14:paraId="615790C0" w14:textId="41717351" w:rsidR="00E57BB2" w:rsidRPr="00B475DD" w:rsidRDefault="00E57BB2" w:rsidP="00640521"/>
        </w:tc>
        <w:tc>
          <w:tcPr>
            <w:tcW w:w="2268" w:type="dxa"/>
            <w:shd w:val="clear" w:color="auto" w:fill="F2F2F2"/>
          </w:tcPr>
          <w:p w14:paraId="7758FF8C" w14:textId="46298E4F" w:rsidR="00E57BB2" w:rsidRPr="00B475DD" w:rsidRDefault="00E57BB2" w:rsidP="00640521">
            <w:r>
              <w:t>Number of discrete samples:</w:t>
            </w:r>
          </w:p>
        </w:tc>
        <w:tc>
          <w:tcPr>
            <w:tcW w:w="3119" w:type="dxa"/>
          </w:tcPr>
          <w:p w14:paraId="2C5089FC" w14:textId="56B75F98" w:rsidR="00E57BB2" w:rsidRPr="00B475DD" w:rsidRDefault="00E57BB2" w:rsidP="00640521"/>
        </w:tc>
      </w:tr>
      <w:tr w:rsidR="00E57BB2" w:rsidRPr="00B475DD" w14:paraId="3B62FB36" w14:textId="77777777" w:rsidTr="00640521">
        <w:tc>
          <w:tcPr>
            <w:tcW w:w="2396" w:type="dxa"/>
            <w:gridSpan w:val="2"/>
            <w:shd w:val="clear" w:color="auto" w:fill="F2F2F2"/>
          </w:tcPr>
          <w:p w14:paraId="720E7C9B" w14:textId="77777777" w:rsidR="00E57BB2" w:rsidRPr="00B475DD" w:rsidRDefault="00E57BB2" w:rsidP="00640521">
            <w:r>
              <w:t>Expected time frame of analysis:</w:t>
            </w:r>
          </w:p>
        </w:tc>
        <w:tc>
          <w:tcPr>
            <w:tcW w:w="1823" w:type="dxa"/>
          </w:tcPr>
          <w:p w14:paraId="30CF4577" w14:textId="0B1968E9" w:rsidR="00E57BB2" w:rsidRPr="00B475DD" w:rsidRDefault="00E57BB2" w:rsidP="00640521"/>
        </w:tc>
        <w:tc>
          <w:tcPr>
            <w:tcW w:w="2268" w:type="dxa"/>
            <w:shd w:val="clear" w:color="auto" w:fill="F2F2F2"/>
          </w:tcPr>
          <w:p w14:paraId="1AA8A326" w14:textId="07A6C4A3" w:rsidR="00E57BB2" w:rsidRPr="00B475DD" w:rsidRDefault="00E57BB2" w:rsidP="00640521">
            <w:r>
              <w:t xml:space="preserve">Total number of </w:t>
            </w:r>
            <w:proofErr w:type="spellStart"/>
            <w:r>
              <w:t>metres</w:t>
            </w:r>
            <w:proofErr w:type="spellEnd"/>
            <w:r>
              <w:t>:</w:t>
            </w:r>
          </w:p>
        </w:tc>
        <w:tc>
          <w:tcPr>
            <w:tcW w:w="3119" w:type="dxa"/>
          </w:tcPr>
          <w:p w14:paraId="5287B621" w14:textId="53DB23E8" w:rsidR="00E57BB2" w:rsidRPr="00B475DD" w:rsidRDefault="00E57BB2" w:rsidP="00640521"/>
        </w:tc>
      </w:tr>
      <w:tr w:rsidR="00E57BB2" w:rsidRPr="00564F6D" w14:paraId="5A6AC0A3" w14:textId="77777777" w:rsidTr="00640521">
        <w:tc>
          <w:tcPr>
            <w:tcW w:w="2396" w:type="dxa"/>
            <w:gridSpan w:val="2"/>
            <w:shd w:val="clear" w:color="auto" w:fill="F2F2F2"/>
          </w:tcPr>
          <w:p w14:paraId="015908B9" w14:textId="77777777" w:rsidR="00E57BB2" w:rsidRDefault="00E57BB2" w:rsidP="00640521">
            <w:r w:rsidRPr="00564F6D">
              <w:lastRenderedPageBreak/>
              <w:t>XRF scanning resolution:</w:t>
            </w:r>
          </w:p>
          <w:p w14:paraId="5F4C1DAF" w14:textId="663199DD" w:rsidR="00D91FE3" w:rsidRPr="00564F6D" w:rsidRDefault="005521E1" w:rsidP="00640521">
            <w:r w:rsidRPr="000759D8">
              <w:rPr>
                <w:u w:val="single"/>
              </w:rPr>
              <w:t>Select fixed step-size value</w:t>
            </w:r>
            <w:r>
              <w:t xml:space="preserve"> </w:t>
            </w:r>
            <w:r w:rsidR="00D91FE3" w:rsidRPr="00D91FE3">
              <w:t>≥</w:t>
            </w:r>
            <w:r w:rsidR="00D91FE3">
              <w:t xml:space="preserve"> 0.5 cm</w:t>
            </w:r>
            <w:r w:rsidR="00400F42">
              <w:t>.</w:t>
            </w:r>
          </w:p>
        </w:tc>
        <w:tc>
          <w:tcPr>
            <w:tcW w:w="1823" w:type="dxa"/>
          </w:tcPr>
          <w:p w14:paraId="061B9EF7" w14:textId="796E2595" w:rsidR="00E57BB2" w:rsidRPr="00564F6D" w:rsidRDefault="00E57BB2" w:rsidP="00640521"/>
        </w:tc>
        <w:tc>
          <w:tcPr>
            <w:tcW w:w="2268" w:type="dxa"/>
            <w:shd w:val="clear" w:color="auto" w:fill="F2F2F2"/>
          </w:tcPr>
          <w:p w14:paraId="6CAE1BC8" w14:textId="30F4DBAB" w:rsidR="00E57BB2" w:rsidRPr="00564F6D" w:rsidRDefault="00E57BB2" w:rsidP="00640521">
            <w:r>
              <w:t>Elements of interest</w:t>
            </w:r>
            <w:r w:rsidRPr="00564F6D">
              <w:t>:</w:t>
            </w:r>
          </w:p>
        </w:tc>
        <w:tc>
          <w:tcPr>
            <w:tcW w:w="3119" w:type="dxa"/>
          </w:tcPr>
          <w:p w14:paraId="6E6CAE61" w14:textId="3C9C0D9B" w:rsidR="00E57BB2" w:rsidRPr="00564F6D" w:rsidRDefault="00E57BB2" w:rsidP="00640521"/>
        </w:tc>
      </w:tr>
      <w:tr w:rsidR="00E57BB2" w:rsidRPr="00564F6D" w14:paraId="107AD710" w14:textId="77777777" w:rsidTr="00640521">
        <w:tc>
          <w:tcPr>
            <w:tcW w:w="9606" w:type="dxa"/>
            <w:gridSpan w:val="5"/>
            <w:shd w:val="clear" w:color="auto" w:fill="FFFFFF" w:themeFill="background1"/>
          </w:tcPr>
          <w:p w14:paraId="4C6D21BA" w14:textId="77777777" w:rsidR="00E57BB2" w:rsidRPr="00564F6D" w:rsidRDefault="00E57BB2" w:rsidP="00640521">
            <w:r w:rsidRPr="00564F6D">
              <w:t>Explanation for chosen scanning resolution:</w:t>
            </w:r>
          </w:p>
          <w:p w14:paraId="11B3C7B9" w14:textId="77777777" w:rsidR="00E57BB2" w:rsidRPr="00564F6D" w:rsidRDefault="00E57BB2" w:rsidP="00640521"/>
          <w:p w14:paraId="3901ADF1" w14:textId="77777777" w:rsidR="00E57BB2" w:rsidRPr="00564F6D" w:rsidRDefault="00E57BB2" w:rsidP="00640521"/>
        </w:tc>
      </w:tr>
      <w:tr w:rsidR="00A32F99" w:rsidRPr="00B475DD" w14:paraId="059B984E" w14:textId="77777777" w:rsidTr="00785CED">
        <w:tc>
          <w:tcPr>
            <w:tcW w:w="9606" w:type="dxa"/>
            <w:gridSpan w:val="5"/>
            <w:shd w:val="clear" w:color="auto" w:fill="F2F2F2"/>
          </w:tcPr>
          <w:p w14:paraId="30E6140A" w14:textId="794EE0A4" w:rsidR="00A32F99" w:rsidRPr="00B475DD" w:rsidRDefault="00E57BB2" w:rsidP="00785CED">
            <w:pPr>
              <w:pStyle w:val="Label"/>
            </w:pPr>
            <w:proofErr w:type="spellStart"/>
            <w:r>
              <w:t>ScoutXcan</w:t>
            </w:r>
            <w:proofErr w:type="spellEnd"/>
            <w:r>
              <w:t xml:space="preserve"> Radiography</w:t>
            </w:r>
            <w:r w:rsidR="00A32F99">
              <w:t xml:space="preserve"> core scanning</w:t>
            </w:r>
          </w:p>
        </w:tc>
      </w:tr>
      <w:tr w:rsidR="00A32F99" w:rsidRPr="00B475DD" w14:paraId="13BF917C" w14:textId="77777777" w:rsidTr="00785CED">
        <w:tc>
          <w:tcPr>
            <w:tcW w:w="2396" w:type="dxa"/>
            <w:gridSpan w:val="2"/>
            <w:shd w:val="clear" w:color="auto" w:fill="F2F2F2"/>
          </w:tcPr>
          <w:p w14:paraId="3D2EA58E" w14:textId="3F7453B7" w:rsidR="00A32F99" w:rsidRPr="00B475DD" w:rsidRDefault="004A0A41" w:rsidP="00785CED">
            <w:r>
              <w:t xml:space="preserve">2D </w:t>
            </w:r>
            <w:r w:rsidR="00E57BB2">
              <w:t>Radiography</w:t>
            </w:r>
            <w:r w:rsidR="00A32F99">
              <w:t>:</w:t>
            </w:r>
          </w:p>
        </w:tc>
        <w:tc>
          <w:tcPr>
            <w:tcW w:w="1823" w:type="dxa"/>
          </w:tcPr>
          <w:p w14:paraId="4191FB6C" w14:textId="12DD38AB" w:rsidR="00A32F99" w:rsidRPr="00B475DD" w:rsidRDefault="00A32F99" w:rsidP="00785CED"/>
        </w:tc>
        <w:tc>
          <w:tcPr>
            <w:tcW w:w="2268" w:type="dxa"/>
            <w:shd w:val="clear" w:color="auto" w:fill="F2F2F2"/>
          </w:tcPr>
          <w:p w14:paraId="186738FA" w14:textId="1F81B56B" w:rsidR="00A32F99" w:rsidRPr="00B475DD" w:rsidRDefault="00E57BB2" w:rsidP="00785CED">
            <w:r>
              <w:t>Laminography</w:t>
            </w:r>
            <w:r w:rsidR="00A32F99">
              <w:t>:</w:t>
            </w:r>
          </w:p>
        </w:tc>
        <w:tc>
          <w:tcPr>
            <w:tcW w:w="3119" w:type="dxa"/>
          </w:tcPr>
          <w:p w14:paraId="4B018106" w14:textId="4BD3A3F4" w:rsidR="00A32F99" w:rsidRPr="00B475DD" w:rsidRDefault="00A32F99" w:rsidP="00785CED"/>
        </w:tc>
      </w:tr>
      <w:tr w:rsidR="00A32F99" w:rsidRPr="00B475DD" w14:paraId="4DF1BF0B" w14:textId="77777777" w:rsidTr="00785CED">
        <w:tc>
          <w:tcPr>
            <w:tcW w:w="2396" w:type="dxa"/>
            <w:gridSpan w:val="2"/>
            <w:shd w:val="clear" w:color="auto" w:fill="F2F2F2"/>
          </w:tcPr>
          <w:p w14:paraId="373CEE68" w14:textId="40027DA0" w:rsidR="00A32F99" w:rsidRPr="00677A39" w:rsidRDefault="008C059C" w:rsidP="00785CED">
            <w:r w:rsidRPr="00677A39">
              <w:t>Multiple</w:t>
            </w:r>
            <w:r w:rsidR="00E57BB2" w:rsidRPr="00677A39">
              <w:t xml:space="preserve"> scan</w:t>
            </w:r>
            <w:r w:rsidRPr="00677A39">
              <w:t xml:space="preserve"> orientations</w:t>
            </w:r>
            <w:r w:rsidR="00E57BB2" w:rsidRPr="00677A39">
              <w:t xml:space="preserve"> (whole core only)</w:t>
            </w:r>
            <w:r w:rsidR="00A32F99" w:rsidRPr="00677A39">
              <w:t>:</w:t>
            </w:r>
          </w:p>
        </w:tc>
        <w:tc>
          <w:tcPr>
            <w:tcW w:w="1823" w:type="dxa"/>
          </w:tcPr>
          <w:p w14:paraId="3792D3A3" w14:textId="619DE7B0" w:rsidR="00A32F99" w:rsidRPr="00677A39" w:rsidRDefault="008C059C" w:rsidP="00785CED">
            <w:r w:rsidRPr="00677A39">
              <w:t>e.g., 0</w:t>
            </w:r>
            <w:r w:rsidRPr="00677A39">
              <w:rPr>
                <w:rFonts w:cs="Calibri"/>
              </w:rPr>
              <w:t>°</w:t>
            </w:r>
            <w:r w:rsidRPr="00677A39">
              <w:t>, 45</w:t>
            </w:r>
            <w:r w:rsidRPr="00677A39">
              <w:rPr>
                <w:rFonts w:cs="Calibri"/>
              </w:rPr>
              <w:t>°</w:t>
            </w:r>
            <w:r w:rsidRPr="00677A39">
              <w:t>, 90</w:t>
            </w:r>
            <w:r w:rsidRPr="00677A39">
              <w:rPr>
                <w:rFonts w:cs="Calibri"/>
              </w:rPr>
              <w:t>°</w:t>
            </w:r>
          </w:p>
        </w:tc>
        <w:tc>
          <w:tcPr>
            <w:tcW w:w="2268" w:type="dxa"/>
            <w:shd w:val="clear" w:color="auto" w:fill="F2F2F2"/>
          </w:tcPr>
          <w:p w14:paraId="16CDF579" w14:textId="77777777" w:rsidR="00A32F99" w:rsidRPr="00B475DD" w:rsidRDefault="00A32F99" w:rsidP="00785CED">
            <w:r>
              <w:t xml:space="preserve">Total number of </w:t>
            </w:r>
            <w:proofErr w:type="spellStart"/>
            <w:r>
              <w:t>metres</w:t>
            </w:r>
            <w:proofErr w:type="spellEnd"/>
          </w:p>
        </w:tc>
        <w:tc>
          <w:tcPr>
            <w:tcW w:w="3119" w:type="dxa"/>
          </w:tcPr>
          <w:p w14:paraId="764EF3F4" w14:textId="7A1228E7" w:rsidR="00A32F99" w:rsidRPr="00B475DD" w:rsidRDefault="00A32F99" w:rsidP="00785CED"/>
        </w:tc>
      </w:tr>
      <w:tr w:rsidR="00A32F99" w:rsidRPr="00B475DD" w14:paraId="115AE5F2" w14:textId="77777777" w:rsidTr="00785CED">
        <w:tc>
          <w:tcPr>
            <w:tcW w:w="2396" w:type="dxa"/>
            <w:gridSpan w:val="2"/>
            <w:shd w:val="clear" w:color="auto" w:fill="F2F2F2"/>
          </w:tcPr>
          <w:p w14:paraId="4E3AD5F2" w14:textId="34A88DB8" w:rsidR="00A32F99" w:rsidRPr="00564F6D" w:rsidRDefault="00E57BB2" w:rsidP="00785CED">
            <w:r>
              <w:t>S</w:t>
            </w:r>
            <w:r w:rsidR="00A32F99" w:rsidRPr="00564F6D">
              <w:t>canning resolution:</w:t>
            </w:r>
          </w:p>
        </w:tc>
        <w:tc>
          <w:tcPr>
            <w:tcW w:w="1823" w:type="dxa"/>
          </w:tcPr>
          <w:p w14:paraId="422E93A9" w14:textId="37C8FBB1" w:rsidR="00A32F99" w:rsidRPr="00564F6D" w:rsidRDefault="00A32F99" w:rsidP="00BD4ABE"/>
        </w:tc>
        <w:tc>
          <w:tcPr>
            <w:tcW w:w="2268" w:type="dxa"/>
            <w:shd w:val="clear" w:color="auto" w:fill="F2F2F2"/>
          </w:tcPr>
          <w:p w14:paraId="0FE37FB5" w14:textId="3D60B43C" w:rsidR="00A32F99" w:rsidRPr="00564F6D" w:rsidRDefault="00A32F99" w:rsidP="00785CED"/>
        </w:tc>
        <w:tc>
          <w:tcPr>
            <w:tcW w:w="3119" w:type="dxa"/>
          </w:tcPr>
          <w:p w14:paraId="25A6F6E8" w14:textId="0B27245A" w:rsidR="00A32F99" w:rsidRPr="00564F6D" w:rsidRDefault="00A32F99" w:rsidP="00785CED"/>
        </w:tc>
      </w:tr>
      <w:tr w:rsidR="00A32F99" w:rsidRPr="00B475DD" w14:paraId="387397C9" w14:textId="77777777" w:rsidTr="00785CED">
        <w:tc>
          <w:tcPr>
            <w:tcW w:w="9606" w:type="dxa"/>
            <w:gridSpan w:val="5"/>
            <w:shd w:val="clear" w:color="auto" w:fill="FFFFFF" w:themeFill="background1"/>
          </w:tcPr>
          <w:p w14:paraId="67342936" w14:textId="5E9BB276" w:rsidR="00A32F99" w:rsidRPr="00564F6D" w:rsidRDefault="00A32F99" w:rsidP="00785CED">
            <w:r w:rsidRPr="00564F6D">
              <w:t xml:space="preserve">Explanation for chosen </w:t>
            </w:r>
            <w:r w:rsidR="00E16159" w:rsidRPr="00564F6D">
              <w:t xml:space="preserve">scanning </w:t>
            </w:r>
            <w:r w:rsidRPr="00564F6D">
              <w:t>resolution</w:t>
            </w:r>
            <w:r w:rsidR="008C059C">
              <w:t xml:space="preserve"> and multiple scan orientations</w:t>
            </w:r>
            <w:r w:rsidRPr="00564F6D">
              <w:t>:</w:t>
            </w:r>
          </w:p>
          <w:p w14:paraId="10C6B67A" w14:textId="77777777" w:rsidR="00A32F99" w:rsidRDefault="00A32F99" w:rsidP="0009691A"/>
          <w:p w14:paraId="333CA430" w14:textId="6CBC599C" w:rsidR="004A0A41" w:rsidRPr="00564F6D" w:rsidRDefault="004A0A41" w:rsidP="0009691A"/>
        </w:tc>
      </w:tr>
      <w:tr w:rsidR="00A32F99" w:rsidRPr="00B475DD" w14:paraId="45E5A9B4" w14:textId="77777777" w:rsidTr="00785CED">
        <w:tc>
          <w:tcPr>
            <w:tcW w:w="9606" w:type="dxa"/>
            <w:gridSpan w:val="5"/>
            <w:shd w:val="clear" w:color="auto" w:fill="F2F2F2"/>
          </w:tcPr>
          <w:p w14:paraId="47593F7E" w14:textId="77777777" w:rsidR="00A32F99" w:rsidRPr="00564F6D" w:rsidRDefault="00A32F99" w:rsidP="00785CED">
            <w:pPr>
              <w:pStyle w:val="Label"/>
            </w:pPr>
            <w:r w:rsidRPr="00564F6D">
              <w:t>MSCL-S</w:t>
            </w:r>
          </w:p>
        </w:tc>
      </w:tr>
      <w:tr w:rsidR="00A32F99" w:rsidRPr="00B475DD" w14:paraId="3A3FC682" w14:textId="77777777" w:rsidTr="00785CED">
        <w:tc>
          <w:tcPr>
            <w:tcW w:w="2396" w:type="dxa"/>
            <w:gridSpan w:val="2"/>
            <w:shd w:val="clear" w:color="auto" w:fill="F2F2F2"/>
          </w:tcPr>
          <w:p w14:paraId="16AC2B92" w14:textId="77777777" w:rsidR="00A32F99" w:rsidRPr="00564F6D" w:rsidRDefault="00A32F99" w:rsidP="00785CED">
            <w:r w:rsidRPr="00564F6D">
              <w:t>Density:</w:t>
            </w:r>
          </w:p>
        </w:tc>
        <w:tc>
          <w:tcPr>
            <w:tcW w:w="1823" w:type="dxa"/>
          </w:tcPr>
          <w:p w14:paraId="661036F6" w14:textId="5662D2B3" w:rsidR="00A32F99" w:rsidRPr="00564F6D" w:rsidRDefault="00A32F99" w:rsidP="00785CED"/>
        </w:tc>
        <w:tc>
          <w:tcPr>
            <w:tcW w:w="2268" w:type="dxa"/>
            <w:shd w:val="clear" w:color="auto" w:fill="F2F2F2"/>
          </w:tcPr>
          <w:p w14:paraId="17195AAE" w14:textId="77777777" w:rsidR="00A32F99" w:rsidRPr="00564F6D" w:rsidRDefault="00A32F99" w:rsidP="00785CED">
            <w:r w:rsidRPr="00564F6D">
              <w:t>P-Wave Velocity:</w:t>
            </w:r>
          </w:p>
        </w:tc>
        <w:tc>
          <w:tcPr>
            <w:tcW w:w="3119" w:type="dxa"/>
          </w:tcPr>
          <w:p w14:paraId="42B87A7C" w14:textId="5FB1D751" w:rsidR="00A32F99" w:rsidRPr="00564F6D" w:rsidRDefault="00A32F99" w:rsidP="00785CED"/>
        </w:tc>
      </w:tr>
      <w:tr w:rsidR="00A32F99" w:rsidRPr="00B475DD" w14:paraId="0F47D525" w14:textId="77777777" w:rsidTr="00785CED">
        <w:tc>
          <w:tcPr>
            <w:tcW w:w="2396" w:type="dxa"/>
            <w:gridSpan w:val="2"/>
            <w:shd w:val="clear" w:color="auto" w:fill="F2F2F2"/>
          </w:tcPr>
          <w:p w14:paraId="3BAF2C70" w14:textId="77777777" w:rsidR="00A32F99" w:rsidRPr="00564F6D" w:rsidRDefault="00A32F99" w:rsidP="00785CED">
            <w:r w:rsidRPr="00564F6D">
              <w:t>Resistivity:</w:t>
            </w:r>
          </w:p>
        </w:tc>
        <w:tc>
          <w:tcPr>
            <w:tcW w:w="1823" w:type="dxa"/>
          </w:tcPr>
          <w:p w14:paraId="4A489BE7" w14:textId="198097E3" w:rsidR="00A32F99" w:rsidRPr="00564F6D" w:rsidRDefault="00A32F99" w:rsidP="00785CED"/>
        </w:tc>
        <w:tc>
          <w:tcPr>
            <w:tcW w:w="2268" w:type="dxa"/>
            <w:shd w:val="clear" w:color="auto" w:fill="F2F2F2"/>
          </w:tcPr>
          <w:p w14:paraId="5E91D73D" w14:textId="77777777" w:rsidR="00A32F99" w:rsidRPr="00564F6D" w:rsidRDefault="00A32F99" w:rsidP="00785CED">
            <w:r w:rsidRPr="00564F6D">
              <w:t>Magnetic susceptibility:</w:t>
            </w:r>
          </w:p>
        </w:tc>
        <w:tc>
          <w:tcPr>
            <w:tcW w:w="3119" w:type="dxa"/>
          </w:tcPr>
          <w:p w14:paraId="1BFB35B3" w14:textId="10207E56" w:rsidR="00A32F99" w:rsidRPr="00564F6D" w:rsidRDefault="00A32F99" w:rsidP="00785CED"/>
        </w:tc>
      </w:tr>
      <w:tr w:rsidR="00A32F99" w:rsidRPr="00B475DD" w14:paraId="0CB3F468" w14:textId="77777777" w:rsidTr="00785CED">
        <w:tc>
          <w:tcPr>
            <w:tcW w:w="2396" w:type="dxa"/>
            <w:gridSpan w:val="2"/>
            <w:shd w:val="clear" w:color="auto" w:fill="F2F2F2"/>
          </w:tcPr>
          <w:p w14:paraId="51C899FF" w14:textId="77777777" w:rsidR="00A32F99" w:rsidRPr="00564F6D" w:rsidRDefault="00A32F99" w:rsidP="00785CED">
            <w:r w:rsidRPr="00564F6D">
              <w:t>Scanning resolution:</w:t>
            </w:r>
          </w:p>
        </w:tc>
        <w:tc>
          <w:tcPr>
            <w:tcW w:w="1823" w:type="dxa"/>
          </w:tcPr>
          <w:p w14:paraId="17C8B643" w14:textId="77777777" w:rsidR="00A32F99" w:rsidRPr="00564F6D" w:rsidRDefault="00A32F99" w:rsidP="00785CED"/>
        </w:tc>
        <w:tc>
          <w:tcPr>
            <w:tcW w:w="2268" w:type="dxa"/>
            <w:shd w:val="clear" w:color="auto" w:fill="F2F2F2"/>
          </w:tcPr>
          <w:p w14:paraId="0A04EE07" w14:textId="77777777" w:rsidR="00A32F99" w:rsidRPr="00564F6D" w:rsidRDefault="00A32F99" w:rsidP="00785CED">
            <w:r w:rsidRPr="00564F6D">
              <w:t>Split or Whole core:</w:t>
            </w:r>
          </w:p>
        </w:tc>
        <w:tc>
          <w:tcPr>
            <w:tcW w:w="3119" w:type="dxa"/>
          </w:tcPr>
          <w:p w14:paraId="7A2C332B" w14:textId="3F2902A5" w:rsidR="00A32F99" w:rsidRPr="00564F6D" w:rsidRDefault="00A32F99" w:rsidP="00785CED"/>
        </w:tc>
      </w:tr>
      <w:tr w:rsidR="00A32F99" w:rsidRPr="00B475DD" w14:paraId="2A19ACA6" w14:textId="77777777" w:rsidTr="00785CED">
        <w:tc>
          <w:tcPr>
            <w:tcW w:w="2396" w:type="dxa"/>
            <w:gridSpan w:val="2"/>
            <w:shd w:val="clear" w:color="auto" w:fill="F2F2F2"/>
          </w:tcPr>
          <w:p w14:paraId="6EB3EFF4" w14:textId="77777777" w:rsidR="00A32F99" w:rsidRPr="00564F6D" w:rsidRDefault="00A32F99" w:rsidP="00785CED">
            <w:r w:rsidRPr="00564F6D">
              <w:t>Expected time frame of analysis:</w:t>
            </w:r>
          </w:p>
        </w:tc>
        <w:tc>
          <w:tcPr>
            <w:tcW w:w="1823" w:type="dxa"/>
          </w:tcPr>
          <w:p w14:paraId="080949FF" w14:textId="77777777" w:rsidR="00A32F99" w:rsidRPr="00564F6D" w:rsidRDefault="00A32F99" w:rsidP="00785CED"/>
        </w:tc>
        <w:tc>
          <w:tcPr>
            <w:tcW w:w="2268" w:type="dxa"/>
            <w:shd w:val="clear" w:color="auto" w:fill="F2F2F2"/>
          </w:tcPr>
          <w:p w14:paraId="676873E8" w14:textId="77777777" w:rsidR="00A32F99" w:rsidRPr="00564F6D" w:rsidRDefault="00A32F99" w:rsidP="00785CED">
            <w:r w:rsidRPr="00564F6D">
              <w:t xml:space="preserve">Total number of </w:t>
            </w:r>
            <w:proofErr w:type="spellStart"/>
            <w:r w:rsidRPr="00564F6D">
              <w:t>metres</w:t>
            </w:r>
            <w:proofErr w:type="spellEnd"/>
          </w:p>
        </w:tc>
        <w:tc>
          <w:tcPr>
            <w:tcW w:w="3119" w:type="dxa"/>
          </w:tcPr>
          <w:p w14:paraId="2D3374EE" w14:textId="50BE5163" w:rsidR="00A32F99" w:rsidRPr="00564F6D" w:rsidRDefault="00A32F99" w:rsidP="00785CED"/>
        </w:tc>
      </w:tr>
      <w:tr w:rsidR="00A32F99" w:rsidRPr="00B475DD" w14:paraId="3A8E7BF7" w14:textId="77777777" w:rsidTr="00785CED">
        <w:tc>
          <w:tcPr>
            <w:tcW w:w="9606" w:type="dxa"/>
            <w:gridSpan w:val="5"/>
            <w:shd w:val="clear" w:color="auto" w:fill="FFFFFF" w:themeFill="background1"/>
          </w:tcPr>
          <w:p w14:paraId="36011C25" w14:textId="11BC1BD0" w:rsidR="00A32F99" w:rsidRPr="00564F6D" w:rsidRDefault="00A32F99" w:rsidP="00785CED">
            <w:r w:rsidRPr="00564F6D">
              <w:t xml:space="preserve">Explanation for chosen </w:t>
            </w:r>
            <w:r w:rsidR="00E16159" w:rsidRPr="00564F6D">
              <w:t xml:space="preserve">scanning </w:t>
            </w:r>
            <w:r w:rsidRPr="00564F6D">
              <w:t>resolution:</w:t>
            </w:r>
          </w:p>
          <w:p w14:paraId="63A187FD" w14:textId="77777777" w:rsidR="00A32F99" w:rsidRPr="00564F6D" w:rsidRDefault="00A32F99" w:rsidP="00785CED"/>
          <w:p w14:paraId="46EAD8DD" w14:textId="77777777" w:rsidR="00A32F99" w:rsidRPr="00564F6D" w:rsidRDefault="00A32F99" w:rsidP="00785CED"/>
        </w:tc>
      </w:tr>
      <w:tr w:rsidR="001E5962" w:rsidRPr="00B475DD" w14:paraId="066A313D" w14:textId="77777777" w:rsidTr="007B6B0A">
        <w:tc>
          <w:tcPr>
            <w:tcW w:w="9606" w:type="dxa"/>
            <w:gridSpan w:val="5"/>
            <w:shd w:val="clear" w:color="auto" w:fill="F2F2F2"/>
          </w:tcPr>
          <w:p w14:paraId="49F63C0A" w14:textId="77777777" w:rsidR="001E5962" w:rsidRPr="00564F6D" w:rsidRDefault="001E5962" w:rsidP="007B6B0A">
            <w:pPr>
              <w:pStyle w:val="Label"/>
            </w:pPr>
            <w:r w:rsidRPr="00564F6D">
              <w:t>MSCL-XYZ</w:t>
            </w:r>
          </w:p>
        </w:tc>
      </w:tr>
      <w:tr w:rsidR="001E5962" w:rsidRPr="00B475DD" w14:paraId="591A8A56" w14:textId="77777777" w:rsidTr="007B6B0A">
        <w:tc>
          <w:tcPr>
            <w:tcW w:w="2396" w:type="dxa"/>
            <w:gridSpan w:val="2"/>
            <w:shd w:val="clear" w:color="auto" w:fill="F2F2F2"/>
          </w:tcPr>
          <w:p w14:paraId="32EFB053" w14:textId="77777777" w:rsidR="001E5962" w:rsidRPr="00564F6D" w:rsidRDefault="001E5962" w:rsidP="007B6B0A">
            <w:r w:rsidRPr="00564F6D">
              <w:t>Magnetic Susceptibility:</w:t>
            </w:r>
          </w:p>
        </w:tc>
        <w:tc>
          <w:tcPr>
            <w:tcW w:w="1823" w:type="dxa"/>
          </w:tcPr>
          <w:p w14:paraId="304C3EB7" w14:textId="77777777" w:rsidR="001E5962" w:rsidRPr="00564F6D" w:rsidRDefault="001E5962" w:rsidP="007B6B0A"/>
        </w:tc>
        <w:tc>
          <w:tcPr>
            <w:tcW w:w="2268" w:type="dxa"/>
            <w:shd w:val="clear" w:color="auto" w:fill="F2F2F2"/>
          </w:tcPr>
          <w:p w14:paraId="780EAECB" w14:textId="77777777" w:rsidR="001E5962" w:rsidRPr="00564F6D" w:rsidRDefault="001E5962" w:rsidP="007B6B0A">
            <w:r w:rsidRPr="00564F6D">
              <w:t>Spectrophotometry:</w:t>
            </w:r>
          </w:p>
        </w:tc>
        <w:tc>
          <w:tcPr>
            <w:tcW w:w="3119" w:type="dxa"/>
          </w:tcPr>
          <w:p w14:paraId="6654AA6A" w14:textId="77777777" w:rsidR="001E5962" w:rsidRPr="00564F6D" w:rsidRDefault="001E5962" w:rsidP="007B6B0A"/>
        </w:tc>
      </w:tr>
      <w:tr w:rsidR="001E5962" w:rsidRPr="00B475DD" w14:paraId="09141A6F" w14:textId="77777777" w:rsidTr="007B6B0A">
        <w:tc>
          <w:tcPr>
            <w:tcW w:w="2396" w:type="dxa"/>
            <w:gridSpan w:val="2"/>
            <w:shd w:val="clear" w:color="auto" w:fill="F2F2F2"/>
          </w:tcPr>
          <w:p w14:paraId="6A39D94F" w14:textId="77777777" w:rsidR="001E5962" w:rsidRPr="00564F6D" w:rsidRDefault="001E5962" w:rsidP="007B6B0A">
            <w:r w:rsidRPr="00564F6D">
              <w:t>Scanning resolution:</w:t>
            </w:r>
          </w:p>
        </w:tc>
        <w:tc>
          <w:tcPr>
            <w:tcW w:w="1823" w:type="dxa"/>
          </w:tcPr>
          <w:p w14:paraId="4852A442" w14:textId="77777777" w:rsidR="001E5962" w:rsidRPr="00564F6D" w:rsidRDefault="001E5962" w:rsidP="007B6B0A"/>
        </w:tc>
        <w:tc>
          <w:tcPr>
            <w:tcW w:w="2268" w:type="dxa"/>
            <w:shd w:val="clear" w:color="auto" w:fill="F2F2F2"/>
          </w:tcPr>
          <w:p w14:paraId="25745BC8" w14:textId="77777777" w:rsidR="001E5962" w:rsidRPr="00564F6D" w:rsidRDefault="001E5962" w:rsidP="007B6B0A"/>
        </w:tc>
        <w:tc>
          <w:tcPr>
            <w:tcW w:w="3119" w:type="dxa"/>
          </w:tcPr>
          <w:p w14:paraId="7BF1DF65" w14:textId="77777777" w:rsidR="001E5962" w:rsidRPr="00564F6D" w:rsidRDefault="001E5962" w:rsidP="007B6B0A"/>
        </w:tc>
      </w:tr>
      <w:tr w:rsidR="001E5962" w:rsidRPr="00B475DD" w14:paraId="3FA0E810" w14:textId="77777777" w:rsidTr="007B6B0A">
        <w:tc>
          <w:tcPr>
            <w:tcW w:w="2396" w:type="dxa"/>
            <w:gridSpan w:val="2"/>
            <w:shd w:val="clear" w:color="auto" w:fill="F2F2F2"/>
          </w:tcPr>
          <w:p w14:paraId="6346C7CC" w14:textId="77777777" w:rsidR="001E5962" w:rsidRPr="00564F6D" w:rsidRDefault="001E5962" w:rsidP="007B6B0A">
            <w:r w:rsidRPr="00564F6D">
              <w:t>Expected time frame of analysis:</w:t>
            </w:r>
          </w:p>
        </w:tc>
        <w:tc>
          <w:tcPr>
            <w:tcW w:w="1823" w:type="dxa"/>
          </w:tcPr>
          <w:p w14:paraId="2D6BD525" w14:textId="77777777" w:rsidR="001E5962" w:rsidRPr="00564F6D" w:rsidRDefault="001E5962" w:rsidP="007B6B0A"/>
        </w:tc>
        <w:tc>
          <w:tcPr>
            <w:tcW w:w="2268" w:type="dxa"/>
            <w:shd w:val="clear" w:color="auto" w:fill="F2F2F2"/>
          </w:tcPr>
          <w:p w14:paraId="1CDCC5D5" w14:textId="77777777" w:rsidR="001E5962" w:rsidRPr="00564F6D" w:rsidRDefault="001E5962" w:rsidP="007B6B0A">
            <w:r w:rsidRPr="00564F6D">
              <w:t xml:space="preserve">Total number of </w:t>
            </w:r>
            <w:proofErr w:type="spellStart"/>
            <w:r w:rsidRPr="00564F6D">
              <w:t>metres</w:t>
            </w:r>
            <w:proofErr w:type="spellEnd"/>
          </w:p>
        </w:tc>
        <w:tc>
          <w:tcPr>
            <w:tcW w:w="3119" w:type="dxa"/>
          </w:tcPr>
          <w:p w14:paraId="5C9E4A9A" w14:textId="77777777" w:rsidR="001E5962" w:rsidRPr="00564F6D" w:rsidRDefault="001E5962" w:rsidP="007B6B0A"/>
        </w:tc>
      </w:tr>
      <w:tr w:rsidR="001E5962" w:rsidRPr="00B475DD" w14:paraId="5F686459" w14:textId="77777777" w:rsidTr="007B6B0A">
        <w:tc>
          <w:tcPr>
            <w:tcW w:w="9606" w:type="dxa"/>
            <w:gridSpan w:val="5"/>
            <w:shd w:val="clear" w:color="auto" w:fill="FFFFFF" w:themeFill="background1"/>
          </w:tcPr>
          <w:p w14:paraId="1AF379CB" w14:textId="77777777" w:rsidR="001E5962" w:rsidRPr="00564F6D" w:rsidRDefault="001E5962" w:rsidP="007B6B0A">
            <w:r w:rsidRPr="00564F6D">
              <w:t>Explanation for chosen resolution:</w:t>
            </w:r>
          </w:p>
          <w:p w14:paraId="09941B45" w14:textId="77777777" w:rsidR="001E5962" w:rsidRPr="00564F6D" w:rsidRDefault="001E5962" w:rsidP="007B6B0A"/>
          <w:p w14:paraId="11E6D43A" w14:textId="77777777" w:rsidR="001E5962" w:rsidRPr="00564F6D" w:rsidRDefault="001E5962" w:rsidP="007B6B0A"/>
        </w:tc>
      </w:tr>
      <w:tr w:rsidR="00A32F99" w:rsidRPr="00B475DD" w14:paraId="3EA20AD0" w14:textId="77777777" w:rsidTr="00785CED">
        <w:tc>
          <w:tcPr>
            <w:tcW w:w="9606" w:type="dxa"/>
            <w:gridSpan w:val="5"/>
            <w:shd w:val="clear" w:color="auto" w:fill="F2F2F2"/>
          </w:tcPr>
          <w:p w14:paraId="2FE6A704" w14:textId="3DA1D322" w:rsidR="00A32F99" w:rsidRPr="00564F6D" w:rsidRDefault="001E5962" w:rsidP="00785CED">
            <w:pPr>
              <w:pStyle w:val="Label"/>
            </w:pPr>
            <w:r>
              <w:t>HITACHI TM4000 Scanning Electron Microscope</w:t>
            </w:r>
          </w:p>
        </w:tc>
      </w:tr>
      <w:tr w:rsidR="00A32F99" w:rsidRPr="00B475DD" w14:paraId="01CF20C5" w14:textId="77777777" w:rsidTr="00785CED">
        <w:tc>
          <w:tcPr>
            <w:tcW w:w="2396" w:type="dxa"/>
            <w:gridSpan w:val="2"/>
            <w:shd w:val="clear" w:color="auto" w:fill="F2F2F2"/>
          </w:tcPr>
          <w:p w14:paraId="6985968A" w14:textId="121BFAA7" w:rsidR="00A32F99" w:rsidRPr="00564F6D" w:rsidRDefault="001E5962" w:rsidP="00785CED">
            <w:r>
              <w:t>Imaging (Y/N)</w:t>
            </w:r>
            <w:r w:rsidR="00A32F99" w:rsidRPr="00564F6D">
              <w:t>:</w:t>
            </w:r>
          </w:p>
        </w:tc>
        <w:tc>
          <w:tcPr>
            <w:tcW w:w="1823" w:type="dxa"/>
          </w:tcPr>
          <w:p w14:paraId="44ED2930" w14:textId="3843BB9E" w:rsidR="00A32F99" w:rsidRPr="00564F6D" w:rsidRDefault="00A32F99" w:rsidP="00785CED"/>
        </w:tc>
        <w:tc>
          <w:tcPr>
            <w:tcW w:w="2268" w:type="dxa"/>
            <w:shd w:val="clear" w:color="auto" w:fill="F2F2F2"/>
          </w:tcPr>
          <w:p w14:paraId="5951F658" w14:textId="7778B868" w:rsidR="00A32F99" w:rsidRPr="00564F6D" w:rsidRDefault="001E5962" w:rsidP="00785CED">
            <w:r>
              <w:t>EDS Analysis (Y/N)</w:t>
            </w:r>
            <w:r w:rsidR="00A32F99" w:rsidRPr="00564F6D">
              <w:t>:</w:t>
            </w:r>
          </w:p>
        </w:tc>
        <w:tc>
          <w:tcPr>
            <w:tcW w:w="3119" w:type="dxa"/>
          </w:tcPr>
          <w:p w14:paraId="38647AFD" w14:textId="376A1AD1" w:rsidR="00A32F99" w:rsidRPr="00564F6D" w:rsidRDefault="00A32F99" w:rsidP="00785CED"/>
        </w:tc>
      </w:tr>
      <w:tr w:rsidR="004A0A41" w:rsidRPr="00B475DD" w14:paraId="674BD642" w14:textId="77777777" w:rsidTr="00910E45">
        <w:tc>
          <w:tcPr>
            <w:tcW w:w="2396" w:type="dxa"/>
            <w:gridSpan w:val="2"/>
            <w:shd w:val="clear" w:color="auto" w:fill="F2F2F2"/>
          </w:tcPr>
          <w:p w14:paraId="689467BC" w14:textId="456DADB0" w:rsidR="004A0A41" w:rsidRPr="00564F6D" w:rsidRDefault="004A0A41" w:rsidP="00785CED">
            <w:r w:rsidRPr="00564F6D">
              <w:t xml:space="preserve">Expected time </w:t>
            </w:r>
            <w:r>
              <w:t>required for the</w:t>
            </w:r>
            <w:r w:rsidRPr="00564F6D">
              <w:t xml:space="preserve"> analysis:</w:t>
            </w:r>
          </w:p>
        </w:tc>
        <w:tc>
          <w:tcPr>
            <w:tcW w:w="7210" w:type="dxa"/>
            <w:gridSpan w:val="3"/>
          </w:tcPr>
          <w:p w14:paraId="27A7B15C" w14:textId="3FDD1FFF" w:rsidR="004A0A41" w:rsidRPr="00564F6D" w:rsidRDefault="004A0A41" w:rsidP="00785CED"/>
        </w:tc>
      </w:tr>
      <w:tr w:rsidR="004A0A41" w:rsidRPr="004A0A41" w14:paraId="63D9DD24" w14:textId="77777777" w:rsidTr="004A0A41">
        <w:tc>
          <w:tcPr>
            <w:tcW w:w="9606"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E963771" w14:textId="409FCE34" w:rsidR="004A0A41" w:rsidRPr="004A0A41" w:rsidRDefault="004A0A41" w:rsidP="00785CED">
            <w:pPr>
              <w:rPr>
                <w:b/>
              </w:rPr>
            </w:pPr>
            <w:r w:rsidRPr="004A0A41">
              <w:rPr>
                <w:b/>
              </w:rPr>
              <w:t>SECTION 7:</w:t>
            </w:r>
          </w:p>
        </w:tc>
      </w:tr>
      <w:tr w:rsidR="004A0A41" w:rsidRPr="00B475DD" w14:paraId="1BB19C32" w14:textId="77777777" w:rsidTr="007B6B0A">
        <w:tc>
          <w:tcPr>
            <w:tcW w:w="9606" w:type="dxa"/>
            <w:gridSpan w:val="5"/>
            <w:shd w:val="clear" w:color="auto" w:fill="FFFFFF" w:themeFill="background1"/>
          </w:tcPr>
          <w:p w14:paraId="35930C21" w14:textId="77777777" w:rsidR="004A0A41" w:rsidRPr="00564F6D" w:rsidRDefault="004A0A41" w:rsidP="007B6B0A">
            <w:r w:rsidRPr="00564F6D">
              <w:lastRenderedPageBreak/>
              <w:t xml:space="preserve">Any special requirements (e.g. current location of </w:t>
            </w:r>
            <w:r>
              <w:t>samples</w:t>
            </w:r>
            <w:r w:rsidRPr="00564F6D">
              <w:t xml:space="preserve"> and transport arrangements):</w:t>
            </w:r>
          </w:p>
          <w:p w14:paraId="654518D7" w14:textId="77777777" w:rsidR="004A0A41" w:rsidRPr="00564F6D" w:rsidRDefault="004A0A41" w:rsidP="007B6B0A"/>
          <w:p w14:paraId="26D6DB8E" w14:textId="77777777" w:rsidR="004A0A41" w:rsidRPr="00564F6D" w:rsidRDefault="004A0A41" w:rsidP="007B6B0A"/>
        </w:tc>
      </w:tr>
      <w:tr w:rsidR="004A0A41" w:rsidRPr="00B475DD" w14:paraId="39A7C52D" w14:textId="77777777" w:rsidTr="007B6B0A">
        <w:tc>
          <w:tcPr>
            <w:tcW w:w="9606"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14:paraId="07C1FA31" w14:textId="77777777" w:rsidR="004A0A41" w:rsidRPr="00564F6D" w:rsidRDefault="004A0A41" w:rsidP="007B6B0A">
            <w:r w:rsidRPr="00564F6D">
              <w:t xml:space="preserve">Will you be </w:t>
            </w:r>
            <w:r>
              <w:t>visiting the facility to undertake</w:t>
            </w:r>
            <w:r w:rsidRPr="00564F6D">
              <w:t xml:space="preserve"> the analysis?   </w:t>
            </w:r>
          </w:p>
          <w:p w14:paraId="37A7DCFA" w14:textId="77777777" w:rsidR="004A0A41" w:rsidRPr="00564F6D" w:rsidRDefault="004A0A41" w:rsidP="007B6B0A">
            <w:r w:rsidRPr="00564F6D">
              <w:t xml:space="preserve">     Yes / No: </w:t>
            </w:r>
          </w:p>
          <w:p w14:paraId="3DD53EFC" w14:textId="77777777" w:rsidR="004A0A41" w:rsidRPr="00564F6D" w:rsidRDefault="004A0A41" w:rsidP="007B6B0A">
            <w:r w:rsidRPr="00564F6D">
              <w:t xml:space="preserve">     Maybe (explain):</w:t>
            </w:r>
          </w:p>
          <w:p w14:paraId="38DE0D0F" w14:textId="77777777" w:rsidR="004A0A41" w:rsidRPr="00564F6D" w:rsidRDefault="004A0A41" w:rsidP="007B6B0A"/>
        </w:tc>
      </w:tr>
      <w:tr w:rsidR="00A32F99" w:rsidRPr="009F4087" w14:paraId="1A3AEE87" w14:textId="77777777" w:rsidTr="00785CED">
        <w:tc>
          <w:tcPr>
            <w:tcW w:w="9606"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27281F" w14:textId="77777777" w:rsidR="00A32F99" w:rsidRPr="00564F6D" w:rsidRDefault="00A32F99" w:rsidP="00785CED">
            <w:pPr>
              <w:rPr>
                <w:b/>
              </w:rPr>
            </w:pPr>
            <w:r w:rsidRPr="00564F6D">
              <w:rPr>
                <w:b/>
              </w:rPr>
              <w:t>DECLARATION:</w:t>
            </w:r>
          </w:p>
        </w:tc>
      </w:tr>
      <w:tr w:rsidR="00A32F99" w:rsidRPr="00B475DD" w14:paraId="4F87EC9A" w14:textId="77777777" w:rsidTr="00785CED">
        <w:tc>
          <w:tcPr>
            <w:tcW w:w="9606"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14:paraId="61DD6C89" w14:textId="7E896A40" w:rsidR="00A32F99" w:rsidRDefault="007C13EA" w:rsidP="00785CED">
            <w:r w:rsidRPr="007C13EA">
              <w:t xml:space="preserve">I agree to carefully consider the resolution and total length of sediment core to be </w:t>
            </w:r>
            <w:proofErr w:type="spellStart"/>
            <w:r w:rsidRPr="007C13EA">
              <w:t>analysed</w:t>
            </w:r>
            <w:proofErr w:type="spellEnd"/>
            <w:r w:rsidRPr="007C13EA">
              <w:t xml:space="preserve"> and to scan the minimum sample needed for my research.</w:t>
            </w:r>
            <w:r w:rsidR="00A32F99">
              <w:t xml:space="preserve">  I agree to supply all factual results, and reports, obtained from analyses undertaken at BOSCORF within ....... months of data collection.</w:t>
            </w:r>
            <w:r w:rsidR="00990A6B">
              <w:t xml:space="preserve"> </w:t>
            </w:r>
            <w:r w:rsidR="00A32F99">
              <w:t xml:space="preserve">BOSCORF will agree to hold the data in confidence for a period of ........ months after which they will become part of the BOSCORF database available to other enquirers. I agree to supply BOSCORF with a reprint of any publication resulting from work on its cores, and to make a suitable acknowledgement to BOSCORF in any publication resulting from the study of these samples. A suggested wording is </w:t>
            </w:r>
            <w:r w:rsidR="00A32F99" w:rsidRPr="009F4087">
              <w:rPr>
                <w:b/>
              </w:rPr>
              <w:t>"The British Ocean Sediment Core Research Facility (BO</w:t>
            </w:r>
            <w:r w:rsidR="00A32F99">
              <w:rPr>
                <w:b/>
              </w:rPr>
              <w:t xml:space="preserve">SCORF) is thanked for supporting </w:t>
            </w:r>
            <w:r w:rsidR="00014F66">
              <w:rPr>
                <w:b/>
              </w:rPr>
              <w:t xml:space="preserve">core splitting / </w:t>
            </w:r>
            <w:r w:rsidR="005A69BC">
              <w:rPr>
                <w:b/>
              </w:rPr>
              <w:t>XRF core scanning</w:t>
            </w:r>
            <w:r w:rsidR="00913BDF">
              <w:rPr>
                <w:b/>
              </w:rPr>
              <w:t xml:space="preserve"> / MSCL-S / MSCL-XYZ / MSCL-CIS</w:t>
            </w:r>
            <w:r w:rsidR="00677A39" w:rsidRPr="002A512A">
              <w:rPr>
                <w:b/>
              </w:rPr>
              <w:t xml:space="preserve">/ </w:t>
            </w:r>
            <w:proofErr w:type="spellStart"/>
            <w:r w:rsidR="00677A39" w:rsidRPr="002A512A">
              <w:rPr>
                <w:b/>
              </w:rPr>
              <w:t>ScoutXcan</w:t>
            </w:r>
            <w:proofErr w:type="spellEnd"/>
            <w:r w:rsidR="00677A39" w:rsidRPr="002A512A">
              <w:rPr>
                <w:b/>
              </w:rPr>
              <w:t xml:space="preserve"> radiography</w:t>
            </w:r>
            <w:r w:rsidR="00014F66">
              <w:rPr>
                <w:b/>
              </w:rPr>
              <w:t xml:space="preserve"> </w:t>
            </w:r>
            <w:r w:rsidR="001E5962">
              <w:rPr>
                <w:b/>
              </w:rPr>
              <w:t>/</w:t>
            </w:r>
            <w:r w:rsidR="00014F66">
              <w:rPr>
                <w:b/>
              </w:rPr>
              <w:t xml:space="preserve"> </w:t>
            </w:r>
            <w:r w:rsidR="001E5962">
              <w:rPr>
                <w:b/>
              </w:rPr>
              <w:t>SEM</w:t>
            </w:r>
            <w:r w:rsidR="00913BDF">
              <w:rPr>
                <w:b/>
              </w:rPr>
              <w:t xml:space="preserve"> data collection</w:t>
            </w:r>
            <w:r w:rsidR="00A32F99" w:rsidRPr="009F4087">
              <w:rPr>
                <w:b/>
              </w:rPr>
              <w:t>".</w:t>
            </w:r>
          </w:p>
          <w:p w14:paraId="0699A627" w14:textId="77777777" w:rsidR="00A32F99" w:rsidRPr="00B475DD" w:rsidRDefault="00A32F99" w:rsidP="00785CED"/>
        </w:tc>
      </w:tr>
      <w:tr w:rsidR="00A32F99" w:rsidRPr="00B475DD" w14:paraId="6747A71F" w14:textId="77777777" w:rsidTr="00785CED">
        <w:tc>
          <w:tcPr>
            <w:tcW w:w="21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C8C9FE5" w14:textId="77777777" w:rsidR="00A32F99" w:rsidRPr="001A0E91" w:rsidRDefault="00A32F99" w:rsidP="00785CED">
            <w:pPr>
              <w:rPr>
                <w:b/>
              </w:rPr>
            </w:pPr>
            <w:r w:rsidRPr="001A0E91">
              <w:rPr>
                <w:b/>
              </w:rPr>
              <w:t>Name:</w:t>
            </w:r>
          </w:p>
        </w:tc>
        <w:tc>
          <w:tcPr>
            <w:tcW w:w="749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29DEE6C4" w14:textId="15D37F4F" w:rsidR="00A32F99" w:rsidRDefault="00A32F99" w:rsidP="00785CED"/>
        </w:tc>
      </w:tr>
      <w:tr w:rsidR="00A32F99" w:rsidRPr="00B475DD" w14:paraId="03284071" w14:textId="77777777" w:rsidTr="00785CED">
        <w:tc>
          <w:tcPr>
            <w:tcW w:w="21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2E339C3" w14:textId="77777777" w:rsidR="00A32F99" w:rsidRPr="001A0E91" w:rsidRDefault="00A32F99" w:rsidP="00785CED">
            <w:pPr>
              <w:rPr>
                <w:b/>
              </w:rPr>
            </w:pPr>
            <w:r w:rsidRPr="001A0E91">
              <w:rPr>
                <w:b/>
              </w:rPr>
              <w:t>Signature:</w:t>
            </w:r>
          </w:p>
        </w:tc>
        <w:tc>
          <w:tcPr>
            <w:tcW w:w="749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222BBE17" w14:textId="6DC7C407" w:rsidR="00A32F99" w:rsidRDefault="00A32F99" w:rsidP="00785CED"/>
        </w:tc>
      </w:tr>
      <w:tr w:rsidR="00A32F99" w:rsidRPr="00B475DD" w14:paraId="6FBDBD85" w14:textId="77777777" w:rsidTr="00785CED">
        <w:tc>
          <w:tcPr>
            <w:tcW w:w="21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A3CD87D" w14:textId="77777777" w:rsidR="00A32F99" w:rsidRPr="001A0E91" w:rsidRDefault="00A32F99" w:rsidP="00785CED">
            <w:pPr>
              <w:rPr>
                <w:b/>
              </w:rPr>
            </w:pPr>
            <w:r w:rsidRPr="001A0E91">
              <w:rPr>
                <w:b/>
              </w:rPr>
              <w:t>PhD Supervisor Name (if applicable):</w:t>
            </w:r>
          </w:p>
        </w:tc>
        <w:tc>
          <w:tcPr>
            <w:tcW w:w="749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B49F80C" w14:textId="6B745C7B" w:rsidR="00A32F99" w:rsidRDefault="00A32F99" w:rsidP="00785CED"/>
        </w:tc>
      </w:tr>
      <w:tr w:rsidR="00A32F99" w:rsidRPr="00B475DD" w14:paraId="4BD6D8A4" w14:textId="77777777" w:rsidTr="00785CED">
        <w:tc>
          <w:tcPr>
            <w:tcW w:w="21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D1C9D5D" w14:textId="77777777" w:rsidR="00A32F99" w:rsidRPr="001A0E91" w:rsidRDefault="00A32F99" w:rsidP="00785CED">
            <w:pPr>
              <w:rPr>
                <w:b/>
              </w:rPr>
            </w:pPr>
            <w:r w:rsidRPr="001A0E91">
              <w:rPr>
                <w:b/>
              </w:rPr>
              <w:t>PhD Supervisor Signature:</w:t>
            </w:r>
          </w:p>
        </w:tc>
        <w:tc>
          <w:tcPr>
            <w:tcW w:w="749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2DCDD0FA" w14:textId="6A0CD4AA" w:rsidR="00A32F99" w:rsidRDefault="00A32F99" w:rsidP="00785CED"/>
        </w:tc>
      </w:tr>
    </w:tbl>
    <w:p w14:paraId="0C41F2E8" w14:textId="77777777" w:rsidR="00A32F99" w:rsidRDefault="00A32F99" w:rsidP="00A32F99"/>
    <w:p w14:paraId="59107443" w14:textId="068C93D2" w:rsidR="00A32F99" w:rsidRDefault="00564F6D" w:rsidP="0014076C">
      <w:r>
        <w:t>Note</w:t>
      </w:r>
      <w:r w:rsidR="000D5EBC">
        <w:t xml:space="preserve">: </w:t>
      </w:r>
      <w:r w:rsidR="001E5962">
        <w:t xml:space="preserve">Analyzed </w:t>
      </w:r>
      <w:r>
        <w:t>samples that are NOT part of the BOSCORF collection must be collected within 1 month of the completion of the analysis or charges will be incurred to cover shipping costs.</w:t>
      </w:r>
    </w:p>
    <w:p w14:paraId="0BB5A37C" w14:textId="1E35C948" w:rsidR="000D5EBC" w:rsidRDefault="000D5EBC" w:rsidP="0014076C"/>
    <w:p w14:paraId="056683B9" w14:textId="185DA119" w:rsidR="000D5EBC" w:rsidRDefault="000D5EBC" w:rsidP="0014076C">
      <w:r w:rsidRPr="003F1689">
        <w:t>Privacy Statement</w:t>
      </w:r>
      <w:r>
        <w:t xml:space="preserve">: </w:t>
      </w:r>
      <w:r w:rsidRPr="003F1689">
        <w:t>The personal data on this form is gathered to provide you with a service. However, to do so, we need your consent. You can withdraw your consent at any time, after which we will delete your details. For further details about how we process your personal data, plus the rights that you have under the law, please see the National Oceanography Centre Privacy Notice (https://noc.ac.uk/about-us/privacy-notice)</w:t>
      </w:r>
    </w:p>
    <w:sectPr w:rsidR="000D5EBC" w:rsidSect="00DB4F4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896DB" w14:textId="77777777" w:rsidR="00CE241B" w:rsidRDefault="00CE241B" w:rsidP="00037D55">
      <w:pPr>
        <w:spacing w:before="0" w:after="0"/>
      </w:pPr>
      <w:r>
        <w:separator/>
      </w:r>
    </w:p>
  </w:endnote>
  <w:endnote w:type="continuationSeparator" w:id="0">
    <w:p w14:paraId="79ECB0DE" w14:textId="77777777" w:rsidR="00CE241B" w:rsidRDefault="00CE241B"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DB171" w14:textId="1665304F" w:rsidR="00037D55" w:rsidRDefault="00037D55">
    <w:pPr>
      <w:pStyle w:val="Footer"/>
      <w:jc w:val="right"/>
    </w:pPr>
    <w:r>
      <w:fldChar w:fldCharType="begin"/>
    </w:r>
    <w:r>
      <w:instrText xml:space="preserve"> PAGE   \* MERGEFORMAT </w:instrText>
    </w:r>
    <w:r>
      <w:fldChar w:fldCharType="separate"/>
    </w:r>
    <w:r w:rsidR="00B14CB0">
      <w:rPr>
        <w:noProof/>
      </w:rPr>
      <w:t>7</w:t>
    </w:r>
    <w:r>
      <w:fldChar w:fldCharType="end"/>
    </w:r>
  </w:p>
  <w:p w14:paraId="709D362E" w14:textId="77777777"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BB43B" w14:textId="77777777" w:rsidR="00CE241B" w:rsidRDefault="00CE241B" w:rsidP="00037D55">
      <w:pPr>
        <w:spacing w:before="0" w:after="0"/>
      </w:pPr>
      <w:r>
        <w:separator/>
      </w:r>
    </w:p>
  </w:footnote>
  <w:footnote w:type="continuationSeparator" w:id="0">
    <w:p w14:paraId="0F6AC6B8" w14:textId="77777777" w:rsidR="00CE241B" w:rsidRDefault="00CE241B"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26430" w14:textId="77777777" w:rsidR="00081382" w:rsidRDefault="00081382" w:rsidP="00081382">
    <w:pPr>
      <w:spacing w:after="0" w:line="320" w:lineRule="exact"/>
      <w:ind w:left="1141" w:right="1125"/>
      <w:jc w:val="center"/>
      <w:rPr>
        <w:rFonts w:ascii="Arial" w:eastAsia="Arial" w:hAnsi="Arial" w:cs="Arial"/>
        <w:sz w:val="28"/>
        <w:szCs w:val="28"/>
      </w:rPr>
    </w:pPr>
    <w:r>
      <w:rPr>
        <w:rFonts w:ascii="Arial" w:eastAsia="Arial" w:hAnsi="Arial" w:cs="Arial"/>
        <w:b/>
        <w:bCs/>
        <w:spacing w:val="-1"/>
        <w:sz w:val="28"/>
        <w:szCs w:val="28"/>
      </w:rPr>
      <w:t>B</w:t>
    </w:r>
    <w:r>
      <w:rPr>
        <w:rFonts w:ascii="Arial" w:eastAsia="Arial" w:hAnsi="Arial" w:cs="Arial"/>
        <w:b/>
        <w:bCs/>
        <w:spacing w:val="1"/>
        <w:sz w:val="28"/>
        <w:szCs w:val="28"/>
      </w:rPr>
      <w:t>ri</w:t>
    </w:r>
    <w:r>
      <w:rPr>
        <w:rFonts w:ascii="Arial" w:eastAsia="Arial" w:hAnsi="Arial" w:cs="Arial"/>
        <w:b/>
        <w:bCs/>
        <w:sz w:val="28"/>
        <w:szCs w:val="28"/>
      </w:rPr>
      <w:t>t</w:t>
    </w:r>
    <w:r>
      <w:rPr>
        <w:rFonts w:ascii="Arial" w:eastAsia="Arial" w:hAnsi="Arial" w:cs="Arial"/>
        <w:b/>
        <w:bCs/>
        <w:spacing w:val="1"/>
        <w:sz w:val="28"/>
        <w:szCs w:val="28"/>
      </w:rPr>
      <w:t>i</w:t>
    </w:r>
    <w:r>
      <w:rPr>
        <w:rFonts w:ascii="Arial" w:eastAsia="Arial" w:hAnsi="Arial" w:cs="Arial"/>
        <w:b/>
        <w:bCs/>
        <w:sz w:val="28"/>
        <w:szCs w:val="28"/>
      </w:rPr>
      <w:t>sh Ocean Se</w:t>
    </w:r>
    <w:r>
      <w:rPr>
        <w:rFonts w:ascii="Arial" w:eastAsia="Arial" w:hAnsi="Arial" w:cs="Arial"/>
        <w:b/>
        <w:bCs/>
        <w:spacing w:val="-1"/>
        <w:sz w:val="28"/>
        <w:szCs w:val="28"/>
      </w:rPr>
      <w:t>d</w:t>
    </w:r>
    <w:r>
      <w:rPr>
        <w:rFonts w:ascii="Arial" w:eastAsia="Arial" w:hAnsi="Arial" w:cs="Arial"/>
        <w:b/>
        <w:bCs/>
        <w:spacing w:val="1"/>
        <w:sz w:val="28"/>
        <w:szCs w:val="28"/>
      </w:rPr>
      <w:t>i</w:t>
    </w:r>
    <w:r>
      <w:rPr>
        <w:rFonts w:ascii="Arial" w:eastAsia="Arial" w:hAnsi="Arial" w:cs="Arial"/>
        <w:b/>
        <w:bCs/>
        <w:sz w:val="28"/>
        <w:szCs w:val="28"/>
      </w:rPr>
      <w:t>me</w:t>
    </w:r>
    <w:r>
      <w:rPr>
        <w:rFonts w:ascii="Arial" w:eastAsia="Arial" w:hAnsi="Arial" w:cs="Arial"/>
        <w:b/>
        <w:bCs/>
        <w:spacing w:val="-1"/>
        <w:sz w:val="28"/>
        <w:szCs w:val="28"/>
      </w:rPr>
      <w:t>n</w:t>
    </w:r>
    <w:r>
      <w:rPr>
        <w:rFonts w:ascii="Arial" w:eastAsia="Arial" w:hAnsi="Arial" w:cs="Arial"/>
        <w:b/>
        <w:bCs/>
        <w:sz w:val="28"/>
        <w:szCs w:val="28"/>
      </w:rPr>
      <w:t>t</w:t>
    </w:r>
    <w:r>
      <w:rPr>
        <w:rFonts w:ascii="Arial" w:eastAsia="Arial" w:hAnsi="Arial" w:cs="Arial"/>
        <w:b/>
        <w:bCs/>
        <w:spacing w:val="1"/>
        <w:sz w:val="28"/>
        <w:szCs w:val="28"/>
      </w:rPr>
      <w:t xml:space="preserve"> </w:t>
    </w:r>
    <w:r>
      <w:rPr>
        <w:rFonts w:ascii="Arial" w:eastAsia="Arial" w:hAnsi="Arial" w:cs="Arial"/>
        <w:b/>
        <w:bCs/>
        <w:spacing w:val="-1"/>
        <w:sz w:val="28"/>
        <w:szCs w:val="28"/>
      </w:rPr>
      <w:t>Co</w:t>
    </w:r>
    <w:r>
      <w:rPr>
        <w:rFonts w:ascii="Arial" w:eastAsia="Arial" w:hAnsi="Arial" w:cs="Arial"/>
        <w:b/>
        <w:bCs/>
        <w:spacing w:val="1"/>
        <w:sz w:val="28"/>
        <w:szCs w:val="28"/>
      </w:rPr>
      <w:t>r</w:t>
    </w:r>
    <w:r>
      <w:rPr>
        <w:rFonts w:ascii="Arial" w:eastAsia="Arial" w:hAnsi="Arial" w:cs="Arial"/>
        <w:b/>
        <w:bCs/>
        <w:sz w:val="28"/>
        <w:szCs w:val="28"/>
      </w:rPr>
      <w:t>e</w:t>
    </w:r>
    <w:r>
      <w:rPr>
        <w:rFonts w:ascii="Arial" w:eastAsia="Arial" w:hAnsi="Arial" w:cs="Arial"/>
        <w:b/>
        <w:bCs/>
        <w:spacing w:val="1"/>
        <w:sz w:val="28"/>
        <w:szCs w:val="28"/>
      </w:rPr>
      <w:t xml:space="preserve"> </w:t>
    </w:r>
    <w:r>
      <w:rPr>
        <w:rFonts w:ascii="Arial" w:eastAsia="Arial" w:hAnsi="Arial" w:cs="Arial"/>
        <w:b/>
        <w:bCs/>
        <w:spacing w:val="-1"/>
        <w:sz w:val="28"/>
        <w:szCs w:val="28"/>
      </w:rPr>
      <w:t>R</w:t>
    </w:r>
    <w:r>
      <w:rPr>
        <w:rFonts w:ascii="Arial" w:eastAsia="Arial" w:hAnsi="Arial" w:cs="Arial"/>
        <w:b/>
        <w:bCs/>
        <w:sz w:val="28"/>
        <w:szCs w:val="28"/>
      </w:rPr>
      <w:t>esea</w:t>
    </w:r>
    <w:r>
      <w:rPr>
        <w:rFonts w:ascii="Arial" w:eastAsia="Arial" w:hAnsi="Arial" w:cs="Arial"/>
        <w:b/>
        <w:bCs/>
        <w:spacing w:val="1"/>
        <w:sz w:val="28"/>
        <w:szCs w:val="28"/>
      </w:rPr>
      <w:t>r</w:t>
    </w:r>
    <w:r>
      <w:rPr>
        <w:rFonts w:ascii="Arial" w:eastAsia="Arial" w:hAnsi="Arial" w:cs="Arial"/>
        <w:b/>
        <w:bCs/>
        <w:sz w:val="28"/>
        <w:szCs w:val="28"/>
      </w:rPr>
      <w:t xml:space="preserve">ch </w:t>
    </w:r>
    <w:r>
      <w:rPr>
        <w:rFonts w:ascii="Arial" w:eastAsia="Arial" w:hAnsi="Arial" w:cs="Arial"/>
        <w:b/>
        <w:bCs/>
        <w:spacing w:val="-1"/>
        <w:sz w:val="28"/>
        <w:szCs w:val="28"/>
      </w:rPr>
      <w:t>F</w:t>
    </w:r>
    <w:r>
      <w:rPr>
        <w:rFonts w:ascii="Arial" w:eastAsia="Arial" w:hAnsi="Arial" w:cs="Arial"/>
        <w:b/>
        <w:bCs/>
        <w:sz w:val="28"/>
        <w:szCs w:val="28"/>
      </w:rPr>
      <w:t>ac</w:t>
    </w:r>
    <w:r>
      <w:rPr>
        <w:rFonts w:ascii="Arial" w:eastAsia="Arial" w:hAnsi="Arial" w:cs="Arial"/>
        <w:b/>
        <w:bCs/>
        <w:spacing w:val="1"/>
        <w:sz w:val="28"/>
        <w:szCs w:val="28"/>
      </w:rPr>
      <w:t>ili</w:t>
    </w:r>
    <w:r>
      <w:rPr>
        <w:rFonts w:ascii="Arial" w:eastAsia="Arial" w:hAnsi="Arial" w:cs="Arial"/>
        <w:b/>
        <w:bCs/>
        <w:sz w:val="28"/>
        <w:szCs w:val="28"/>
      </w:rPr>
      <w:t>ty</w:t>
    </w:r>
    <w:r>
      <w:rPr>
        <w:rFonts w:ascii="Arial" w:eastAsia="Arial" w:hAnsi="Arial" w:cs="Arial"/>
        <w:b/>
        <w:bCs/>
        <w:spacing w:val="-8"/>
        <w:sz w:val="28"/>
        <w:szCs w:val="28"/>
      </w:rPr>
      <w:t xml:space="preserve"> </w:t>
    </w:r>
  </w:p>
  <w:p w14:paraId="046A5816" w14:textId="77777777" w:rsidR="00081382" w:rsidRDefault="00081382" w:rsidP="00081382">
    <w:pPr>
      <w:spacing w:after="0" w:line="223" w:lineRule="exact"/>
      <w:ind w:left="1102" w:right="1089"/>
      <w:jc w:val="center"/>
      <w:rPr>
        <w:rFonts w:ascii="Arial" w:eastAsia="Arial" w:hAnsi="Arial" w:cs="Arial"/>
        <w:szCs w:val="20"/>
      </w:rPr>
    </w:pPr>
    <w:r>
      <w:rPr>
        <w:rFonts w:ascii="Arial" w:eastAsia="Arial" w:hAnsi="Arial" w:cs="Arial"/>
        <w:szCs w:val="20"/>
      </w:rPr>
      <w:t>Nat</w:t>
    </w:r>
    <w:r>
      <w:rPr>
        <w:rFonts w:ascii="Arial" w:eastAsia="Arial" w:hAnsi="Arial" w:cs="Arial"/>
        <w:spacing w:val="-1"/>
        <w:szCs w:val="20"/>
      </w:rPr>
      <w:t>i</w:t>
    </w:r>
    <w:r>
      <w:rPr>
        <w:rFonts w:ascii="Arial" w:eastAsia="Arial" w:hAnsi="Arial" w:cs="Arial"/>
        <w:szCs w:val="20"/>
      </w:rPr>
      <w:t>onal</w:t>
    </w:r>
    <w:r>
      <w:rPr>
        <w:rFonts w:ascii="Arial" w:eastAsia="Arial" w:hAnsi="Arial" w:cs="Arial"/>
        <w:spacing w:val="-8"/>
        <w:szCs w:val="20"/>
      </w:rPr>
      <w:t xml:space="preserve"> </w:t>
    </w:r>
    <w:r>
      <w:rPr>
        <w:rFonts w:ascii="Arial" w:eastAsia="Arial" w:hAnsi="Arial" w:cs="Arial"/>
        <w:spacing w:val="1"/>
        <w:szCs w:val="20"/>
      </w:rPr>
      <w:t>Oc</w:t>
    </w:r>
    <w:r>
      <w:rPr>
        <w:rFonts w:ascii="Arial" w:eastAsia="Arial" w:hAnsi="Arial" w:cs="Arial"/>
        <w:szCs w:val="20"/>
      </w:rPr>
      <w:t>eanog</w:t>
    </w:r>
    <w:r>
      <w:rPr>
        <w:rFonts w:ascii="Arial" w:eastAsia="Arial" w:hAnsi="Arial" w:cs="Arial"/>
        <w:spacing w:val="1"/>
        <w:szCs w:val="20"/>
      </w:rPr>
      <w:t>r</w:t>
    </w:r>
    <w:r>
      <w:rPr>
        <w:rFonts w:ascii="Arial" w:eastAsia="Arial" w:hAnsi="Arial" w:cs="Arial"/>
        <w:szCs w:val="20"/>
      </w:rPr>
      <w:t>aphy</w:t>
    </w:r>
    <w:r>
      <w:rPr>
        <w:rFonts w:ascii="Arial" w:eastAsia="Arial" w:hAnsi="Arial" w:cs="Arial"/>
        <w:spacing w:val="-19"/>
        <w:szCs w:val="20"/>
      </w:rPr>
      <w:t xml:space="preserve"> </w:t>
    </w:r>
    <w:r>
      <w:rPr>
        <w:rFonts w:ascii="Arial" w:eastAsia="Arial" w:hAnsi="Arial" w:cs="Arial"/>
        <w:szCs w:val="20"/>
      </w:rPr>
      <w:t>Cent</w:t>
    </w:r>
    <w:r>
      <w:rPr>
        <w:rFonts w:ascii="Arial" w:eastAsia="Arial" w:hAnsi="Arial" w:cs="Arial"/>
        <w:spacing w:val="1"/>
        <w:szCs w:val="20"/>
      </w:rPr>
      <w:t>r</w:t>
    </w:r>
    <w:r>
      <w:rPr>
        <w:rFonts w:ascii="Arial" w:eastAsia="Arial" w:hAnsi="Arial" w:cs="Arial"/>
        <w:szCs w:val="20"/>
      </w:rPr>
      <w:t>e,</w:t>
    </w:r>
    <w:r>
      <w:rPr>
        <w:rFonts w:ascii="Arial" w:eastAsia="Arial" w:hAnsi="Arial" w:cs="Arial"/>
        <w:spacing w:val="-8"/>
        <w:szCs w:val="20"/>
      </w:rPr>
      <w:t xml:space="preserve"> </w:t>
    </w:r>
    <w:r>
      <w:rPr>
        <w:rFonts w:ascii="Arial" w:eastAsia="Arial" w:hAnsi="Arial" w:cs="Arial"/>
        <w:spacing w:val="-1"/>
        <w:szCs w:val="20"/>
      </w:rPr>
      <w:t>E</w:t>
    </w:r>
    <w:r>
      <w:rPr>
        <w:rFonts w:ascii="Arial" w:eastAsia="Arial" w:hAnsi="Arial" w:cs="Arial"/>
        <w:spacing w:val="4"/>
        <w:szCs w:val="20"/>
      </w:rPr>
      <w:t>uropean Way</w:t>
    </w:r>
    <w:r>
      <w:rPr>
        <w:rFonts w:ascii="Arial" w:eastAsia="Arial" w:hAnsi="Arial" w:cs="Arial"/>
        <w:szCs w:val="20"/>
      </w:rPr>
      <w:t>,</w:t>
    </w:r>
    <w:r>
      <w:rPr>
        <w:rFonts w:ascii="Arial" w:eastAsia="Arial" w:hAnsi="Arial" w:cs="Arial"/>
        <w:spacing w:val="-6"/>
        <w:szCs w:val="20"/>
      </w:rPr>
      <w:t xml:space="preserve"> </w:t>
    </w:r>
    <w:r>
      <w:rPr>
        <w:rFonts w:ascii="Arial" w:eastAsia="Arial" w:hAnsi="Arial" w:cs="Arial"/>
        <w:spacing w:val="-1"/>
        <w:szCs w:val="20"/>
      </w:rPr>
      <w:t>S</w:t>
    </w:r>
    <w:r>
      <w:rPr>
        <w:rFonts w:ascii="Arial" w:eastAsia="Arial" w:hAnsi="Arial" w:cs="Arial"/>
        <w:szCs w:val="20"/>
      </w:rPr>
      <w:t>outha</w:t>
    </w:r>
    <w:r>
      <w:rPr>
        <w:rFonts w:ascii="Arial" w:eastAsia="Arial" w:hAnsi="Arial" w:cs="Arial"/>
        <w:spacing w:val="4"/>
        <w:szCs w:val="20"/>
      </w:rPr>
      <w:t>m</w:t>
    </w:r>
    <w:r>
      <w:rPr>
        <w:rFonts w:ascii="Arial" w:eastAsia="Arial" w:hAnsi="Arial" w:cs="Arial"/>
        <w:szCs w:val="20"/>
      </w:rPr>
      <w:t>pton,</w:t>
    </w:r>
    <w:r>
      <w:rPr>
        <w:rFonts w:ascii="Arial" w:eastAsia="Arial" w:hAnsi="Arial" w:cs="Arial"/>
        <w:spacing w:val="-13"/>
        <w:szCs w:val="20"/>
      </w:rPr>
      <w:t xml:space="preserve"> </w:t>
    </w:r>
    <w:r>
      <w:rPr>
        <w:rFonts w:ascii="Arial" w:eastAsia="Arial" w:hAnsi="Arial" w:cs="Arial"/>
        <w:spacing w:val="-1"/>
        <w:szCs w:val="20"/>
      </w:rPr>
      <w:t>S</w:t>
    </w:r>
    <w:r>
      <w:rPr>
        <w:rFonts w:ascii="Arial" w:eastAsia="Arial" w:hAnsi="Arial" w:cs="Arial"/>
        <w:spacing w:val="1"/>
        <w:szCs w:val="20"/>
      </w:rPr>
      <w:t>O</w:t>
    </w:r>
    <w:r>
      <w:rPr>
        <w:rFonts w:ascii="Arial" w:eastAsia="Arial" w:hAnsi="Arial" w:cs="Arial"/>
        <w:szCs w:val="20"/>
      </w:rPr>
      <w:t>14</w:t>
    </w:r>
    <w:r>
      <w:rPr>
        <w:rFonts w:ascii="Arial" w:eastAsia="Arial" w:hAnsi="Arial" w:cs="Arial"/>
        <w:spacing w:val="-6"/>
        <w:szCs w:val="20"/>
      </w:rPr>
      <w:t xml:space="preserve"> </w:t>
    </w:r>
    <w:r>
      <w:rPr>
        <w:rFonts w:ascii="Arial" w:eastAsia="Arial" w:hAnsi="Arial" w:cs="Arial"/>
        <w:szCs w:val="20"/>
      </w:rPr>
      <w:t>3</w:t>
    </w:r>
    <w:r>
      <w:rPr>
        <w:rFonts w:ascii="Arial" w:eastAsia="Arial" w:hAnsi="Arial" w:cs="Arial"/>
        <w:spacing w:val="1"/>
        <w:szCs w:val="20"/>
      </w:rPr>
      <w:t>Z</w:t>
    </w:r>
    <w:r>
      <w:rPr>
        <w:rFonts w:ascii="Arial" w:eastAsia="Arial" w:hAnsi="Arial" w:cs="Arial"/>
        <w:szCs w:val="20"/>
      </w:rPr>
      <w:t>H,</w:t>
    </w:r>
    <w:r>
      <w:rPr>
        <w:rFonts w:ascii="Arial" w:eastAsia="Arial" w:hAnsi="Arial" w:cs="Arial"/>
        <w:spacing w:val="-5"/>
        <w:szCs w:val="20"/>
      </w:rPr>
      <w:t xml:space="preserve"> </w:t>
    </w:r>
    <w:r>
      <w:rPr>
        <w:rFonts w:ascii="Arial" w:eastAsia="Arial" w:hAnsi="Arial" w:cs="Arial"/>
        <w:szCs w:val="20"/>
      </w:rPr>
      <w:t>UK</w:t>
    </w:r>
  </w:p>
  <w:p w14:paraId="7EC204E0" w14:textId="77777777" w:rsidR="00081382" w:rsidRDefault="00081382" w:rsidP="00081382">
    <w:pPr>
      <w:spacing w:after="0" w:line="221" w:lineRule="exact"/>
      <w:ind w:left="552" w:right="534"/>
      <w:jc w:val="center"/>
      <w:rPr>
        <w:rFonts w:ascii="Arial" w:eastAsia="Arial" w:hAnsi="Arial" w:cs="Arial"/>
        <w:szCs w:val="20"/>
      </w:rPr>
    </w:pPr>
    <w:r>
      <w:rPr>
        <w:rFonts w:ascii="Arial" w:eastAsia="Arial" w:hAnsi="Arial" w:cs="Arial"/>
        <w:szCs w:val="20"/>
      </w:rPr>
      <w:t>e</w:t>
    </w:r>
    <w:r>
      <w:rPr>
        <w:rFonts w:ascii="Arial" w:eastAsia="Arial" w:hAnsi="Arial" w:cs="Arial"/>
        <w:spacing w:val="4"/>
        <w:szCs w:val="20"/>
      </w:rPr>
      <w:t>m</w:t>
    </w:r>
    <w:r>
      <w:rPr>
        <w:rFonts w:ascii="Arial" w:eastAsia="Arial" w:hAnsi="Arial" w:cs="Arial"/>
        <w:szCs w:val="20"/>
      </w:rPr>
      <w:t>a</w:t>
    </w:r>
    <w:r>
      <w:rPr>
        <w:rFonts w:ascii="Arial" w:eastAsia="Arial" w:hAnsi="Arial" w:cs="Arial"/>
        <w:spacing w:val="-1"/>
        <w:szCs w:val="20"/>
      </w:rPr>
      <w:t>il</w:t>
    </w:r>
    <w:r>
      <w:rPr>
        <w:rFonts w:ascii="Arial" w:eastAsia="Arial" w:hAnsi="Arial" w:cs="Arial"/>
        <w:szCs w:val="20"/>
      </w:rPr>
      <w:t>:</w:t>
    </w:r>
    <w:r>
      <w:rPr>
        <w:rFonts w:ascii="Arial" w:eastAsia="Arial" w:hAnsi="Arial" w:cs="Arial"/>
        <w:spacing w:val="-6"/>
        <w:szCs w:val="20"/>
      </w:rPr>
      <w:t xml:space="preserve"> </w:t>
    </w:r>
    <w:hyperlink r:id="rId1">
      <w:r>
        <w:rPr>
          <w:rFonts w:ascii="Arial" w:eastAsia="Arial" w:hAnsi="Arial" w:cs="Arial"/>
          <w:szCs w:val="20"/>
        </w:rPr>
        <w:t>bo</w:t>
      </w:r>
      <w:r>
        <w:rPr>
          <w:rFonts w:ascii="Arial" w:eastAsia="Arial" w:hAnsi="Arial" w:cs="Arial"/>
          <w:spacing w:val="1"/>
          <w:szCs w:val="20"/>
        </w:rPr>
        <w:t>sc</w:t>
      </w:r>
      <w:r>
        <w:rPr>
          <w:rFonts w:ascii="Arial" w:eastAsia="Arial" w:hAnsi="Arial" w:cs="Arial"/>
          <w:szCs w:val="20"/>
        </w:rPr>
        <w:t>o</w:t>
      </w:r>
      <w:r>
        <w:rPr>
          <w:rFonts w:ascii="Arial" w:eastAsia="Arial" w:hAnsi="Arial" w:cs="Arial"/>
          <w:spacing w:val="1"/>
          <w:szCs w:val="20"/>
        </w:rPr>
        <w:t>r</w:t>
      </w:r>
      <w:r>
        <w:rPr>
          <w:rFonts w:ascii="Arial" w:eastAsia="Arial" w:hAnsi="Arial" w:cs="Arial"/>
          <w:spacing w:val="2"/>
          <w:szCs w:val="20"/>
        </w:rPr>
        <w:t>f</w:t>
      </w:r>
      <w:r>
        <w:rPr>
          <w:rFonts w:ascii="Arial" w:eastAsia="Arial" w:hAnsi="Arial" w:cs="Arial"/>
          <w:spacing w:val="-1"/>
          <w:szCs w:val="20"/>
        </w:rPr>
        <w:t>@</w:t>
      </w:r>
      <w:r>
        <w:rPr>
          <w:rFonts w:ascii="Arial" w:eastAsia="Arial" w:hAnsi="Arial" w:cs="Arial"/>
          <w:szCs w:val="20"/>
        </w:rPr>
        <w:t>no</w:t>
      </w:r>
      <w:r>
        <w:rPr>
          <w:rFonts w:ascii="Arial" w:eastAsia="Arial" w:hAnsi="Arial" w:cs="Arial"/>
          <w:spacing w:val="1"/>
          <w:szCs w:val="20"/>
        </w:rPr>
        <w:t>c</w:t>
      </w:r>
      <w:r>
        <w:rPr>
          <w:rFonts w:ascii="Arial" w:eastAsia="Arial" w:hAnsi="Arial" w:cs="Arial"/>
          <w:szCs w:val="20"/>
        </w:rPr>
        <w:t>.a</w:t>
      </w:r>
      <w:r>
        <w:rPr>
          <w:rFonts w:ascii="Arial" w:eastAsia="Arial" w:hAnsi="Arial" w:cs="Arial"/>
          <w:spacing w:val="1"/>
          <w:szCs w:val="20"/>
        </w:rPr>
        <w:t>c</w:t>
      </w:r>
      <w:r>
        <w:rPr>
          <w:rFonts w:ascii="Arial" w:eastAsia="Arial" w:hAnsi="Arial" w:cs="Arial"/>
          <w:szCs w:val="20"/>
        </w:rPr>
        <w:t>.uk</w:t>
      </w:r>
      <w:r>
        <w:rPr>
          <w:rFonts w:ascii="Arial" w:eastAsia="Arial" w:hAnsi="Arial" w:cs="Arial"/>
          <w:spacing w:val="41"/>
          <w:szCs w:val="20"/>
        </w:rPr>
        <w:t xml:space="preserve"> </w:t>
      </w:r>
    </w:hyperlink>
    <w:r>
      <w:rPr>
        <w:rFonts w:ascii="Arial" w:eastAsia="Arial" w:hAnsi="Arial" w:cs="Arial"/>
        <w:spacing w:val="-2"/>
        <w:szCs w:val="20"/>
      </w:rPr>
      <w:t>w</w:t>
    </w:r>
    <w:r>
      <w:rPr>
        <w:rFonts w:ascii="Arial" w:eastAsia="Arial" w:hAnsi="Arial" w:cs="Arial"/>
        <w:szCs w:val="20"/>
      </w:rPr>
      <w:t>eb:</w:t>
    </w:r>
    <w:r>
      <w:rPr>
        <w:rFonts w:ascii="Arial" w:eastAsia="Arial" w:hAnsi="Arial" w:cs="Arial"/>
        <w:spacing w:val="-5"/>
        <w:szCs w:val="20"/>
      </w:rPr>
      <w:t xml:space="preserve"> </w:t>
    </w:r>
    <w:hyperlink r:id="rId2">
      <w:r>
        <w:rPr>
          <w:rFonts w:ascii="Arial" w:eastAsia="Arial" w:hAnsi="Arial" w:cs="Arial"/>
          <w:spacing w:val="-2"/>
          <w:w w:val="99"/>
          <w:szCs w:val="20"/>
        </w:rPr>
        <w:t>www</w:t>
      </w:r>
      <w:r>
        <w:rPr>
          <w:rFonts w:ascii="Arial" w:eastAsia="Arial" w:hAnsi="Arial" w:cs="Arial"/>
          <w:w w:val="99"/>
          <w:szCs w:val="20"/>
        </w:rPr>
        <w:t>.bo</w:t>
      </w:r>
      <w:r>
        <w:rPr>
          <w:rFonts w:ascii="Arial" w:eastAsia="Arial" w:hAnsi="Arial" w:cs="Arial"/>
          <w:spacing w:val="1"/>
          <w:w w:val="99"/>
          <w:szCs w:val="20"/>
        </w:rPr>
        <w:t>sc</w:t>
      </w:r>
      <w:r>
        <w:rPr>
          <w:rFonts w:ascii="Arial" w:eastAsia="Arial" w:hAnsi="Arial" w:cs="Arial"/>
          <w:w w:val="99"/>
          <w:szCs w:val="20"/>
        </w:rPr>
        <w:t>o</w:t>
      </w:r>
      <w:r>
        <w:rPr>
          <w:rFonts w:ascii="Arial" w:eastAsia="Arial" w:hAnsi="Arial" w:cs="Arial"/>
          <w:spacing w:val="1"/>
          <w:w w:val="99"/>
          <w:szCs w:val="20"/>
        </w:rPr>
        <w:t>r</w:t>
      </w:r>
      <w:r>
        <w:rPr>
          <w:rFonts w:ascii="Arial" w:eastAsia="Arial" w:hAnsi="Arial" w:cs="Arial"/>
          <w:spacing w:val="2"/>
          <w:w w:val="99"/>
          <w:szCs w:val="20"/>
        </w:rPr>
        <w:t>f</w:t>
      </w:r>
      <w:r>
        <w:rPr>
          <w:rFonts w:ascii="Arial" w:eastAsia="Arial" w:hAnsi="Arial" w:cs="Arial"/>
          <w:w w:val="99"/>
          <w:szCs w:val="20"/>
        </w:rPr>
        <w:t>.o</w:t>
      </w:r>
      <w:r>
        <w:rPr>
          <w:rFonts w:ascii="Arial" w:eastAsia="Arial" w:hAnsi="Arial" w:cs="Arial"/>
          <w:spacing w:val="4"/>
          <w:w w:val="99"/>
          <w:szCs w:val="20"/>
        </w:rPr>
        <w:t>r</w:t>
      </w:r>
      <w:r>
        <w:rPr>
          <w:rFonts w:ascii="Arial" w:eastAsia="Arial" w:hAnsi="Arial" w:cs="Arial"/>
          <w:w w:val="99"/>
          <w:szCs w:val="20"/>
        </w:rPr>
        <w:t>g</w:t>
      </w:r>
    </w:hyperlink>
  </w:p>
  <w:p w14:paraId="7442111D" w14:textId="77777777" w:rsidR="00081382" w:rsidRDefault="00081382" w:rsidP="00081382">
    <w:pPr>
      <w:spacing w:before="5" w:after="0" w:line="180" w:lineRule="exact"/>
      <w:rPr>
        <w:sz w:val="18"/>
        <w:szCs w:val="18"/>
      </w:rPr>
    </w:pPr>
  </w:p>
  <w:p w14:paraId="25977C99" w14:textId="77777777" w:rsidR="00037D55" w:rsidRDefault="00B91997" w:rsidP="00081382">
    <w:pPr>
      <w:spacing w:after="0" w:line="316" w:lineRule="exact"/>
      <w:ind w:left="2694" w:right="3264" w:firstLine="425"/>
      <w:jc w:val="center"/>
      <w:rPr>
        <w:rFonts w:ascii="Arial" w:eastAsia="Arial" w:hAnsi="Arial" w:cs="Arial"/>
        <w:b/>
        <w:bCs/>
        <w:position w:val="-1"/>
        <w:sz w:val="28"/>
        <w:szCs w:val="28"/>
      </w:rPr>
    </w:pPr>
    <w:r>
      <w:rPr>
        <w:rFonts w:ascii="Arial" w:eastAsia="Arial" w:hAnsi="Arial" w:cs="Arial"/>
        <w:b/>
        <w:bCs/>
        <w:position w:val="-1"/>
        <w:sz w:val="28"/>
        <w:szCs w:val="28"/>
      </w:rPr>
      <w:t>Analysis</w:t>
    </w:r>
    <w:r w:rsidR="00081382">
      <w:rPr>
        <w:rFonts w:ascii="Arial" w:eastAsia="Arial" w:hAnsi="Arial" w:cs="Arial"/>
        <w:b/>
        <w:bCs/>
        <w:position w:val="-1"/>
        <w:sz w:val="28"/>
        <w:szCs w:val="28"/>
      </w:rPr>
      <w:t xml:space="preserve"> Request Form</w:t>
    </w:r>
  </w:p>
  <w:p w14:paraId="3F93C52F" w14:textId="77777777" w:rsidR="00081382" w:rsidRPr="00081382" w:rsidRDefault="00081382" w:rsidP="00081382">
    <w:pPr>
      <w:spacing w:after="0" w:line="316" w:lineRule="exact"/>
      <w:ind w:left="2694" w:right="3264" w:firstLine="42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8503107">
    <w:abstractNumId w:val="1"/>
  </w:num>
  <w:num w:numId="2" w16cid:durableId="138764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382"/>
    <w:rsid w:val="00001902"/>
    <w:rsid w:val="00014F66"/>
    <w:rsid w:val="000327B2"/>
    <w:rsid w:val="00037D55"/>
    <w:rsid w:val="000415C2"/>
    <w:rsid w:val="000501B0"/>
    <w:rsid w:val="000759D8"/>
    <w:rsid w:val="00081382"/>
    <w:rsid w:val="0009691A"/>
    <w:rsid w:val="000C05EB"/>
    <w:rsid w:val="000C5A46"/>
    <w:rsid w:val="000D5EBC"/>
    <w:rsid w:val="000F59B0"/>
    <w:rsid w:val="00114FAC"/>
    <w:rsid w:val="001169B2"/>
    <w:rsid w:val="0012566B"/>
    <w:rsid w:val="00132C0A"/>
    <w:rsid w:val="0014076C"/>
    <w:rsid w:val="00143690"/>
    <w:rsid w:val="00147A54"/>
    <w:rsid w:val="001A0E91"/>
    <w:rsid w:val="001A24F2"/>
    <w:rsid w:val="001A3A0D"/>
    <w:rsid w:val="001E5962"/>
    <w:rsid w:val="00201D1A"/>
    <w:rsid w:val="002050C8"/>
    <w:rsid w:val="00233AD3"/>
    <w:rsid w:val="002421DC"/>
    <w:rsid w:val="0025533B"/>
    <w:rsid w:val="00276A6F"/>
    <w:rsid w:val="00287FF2"/>
    <w:rsid w:val="002A512A"/>
    <w:rsid w:val="00314FF8"/>
    <w:rsid w:val="0033100B"/>
    <w:rsid w:val="0034047C"/>
    <w:rsid w:val="00346850"/>
    <w:rsid w:val="00365061"/>
    <w:rsid w:val="00374F55"/>
    <w:rsid w:val="003829AA"/>
    <w:rsid w:val="00386B78"/>
    <w:rsid w:val="003F33B4"/>
    <w:rsid w:val="00400F42"/>
    <w:rsid w:val="00455D2F"/>
    <w:rsid w:val="00485621"/>
    <w:rsid w:val="00485C83"/>
    <w:rsid w:val="004A0A41"/>
    <w:rsid w:val="004A1B2D"/>
    <w:rsid w:val="00500155"/>
    <w:rsid w:val="00516A0F"/>
    <w:rsid w:val="00532F65"/>
    <w:rsid w:val="00537361"/>
    <w:rsid w:val="005521E1"/>
    <w:rsid w:val="00562A56"/>
    <w:rsid w:val="00564F6D"/>
    <w:rsid w:val="00566F1F"/>
    <w:rsid w:val="00580CA7"/>
    <w:rsid w:val="00592652"/>
    <w:rsid w:val="0059271E"/>
    <w:rsid w:val="005A3B49"/>
    <w:rsid w:val="005A69BC"/>
    <w:rsid w:val="005C212F"/>
    <w:rsid w:val="005E3FE3"/>
    <w:rsid w:val="005E63C9"/>
    <w:rsid w:val="0060216F"/>
    <w:rsid w:val="00612952"/>
    <w:rsid w:val="00627C1D"/>
    <w:rsid w:val="006359FC"/>
    <w:rsid w:val="006472E2"/>
    <w:rsid w:val="0066549C"/>
    <w:rsid w:val="00677A39"/>
    <w:rsid w:val="006820D3"/>
    <w:rsid w:val="006A52F6"/>
    <w:rsid w:val="006B253D"/>
    <w:rsid w:val="006C5CCB"/>
    <w:rsid w:val="006E75F3"/>
    <w:rsid w:val="00723543"/>
    <w:rsid w:val="00774232"/>
    <w:rsid w:val="007B5567"/>
    <w:rsid w:val="007B6A52"/>
    <w:rsid w:val="007C13EA"/>
    <w:rsid w:val="007D5B10"/>
    <w:rsid w:val="007E3E45"/>
    <w:rsid w:val="007F2C82"/>
    <w:rsid w:val="008036DF"/>
    <w:rsid w:val="0080619B"/>
    <w:rsid w:val="00841DC8"/>
    <w:rsid w:val="00843A55"/>
    <w:rsid w:val="00851E78"/>
    <w:rsid w:val="00870EC0"/>
    <w:rsid w:val="0087748D"/>
    <w:rsid w:val="00887528"/>
    <w:rsid w:val="008B0CA6"/>
    <w:rsid w:val="008C059C"/>
    <w:rsid w:val="008D03D8"/>
    <w:rsid w:val="008D0916"/>
    <w:rsid w:val="008E4C20"/>
    <w:rsid w:val="008F1904"/>
    <w:rsid w:val="008F2537"/>
    <w:rsid w:val="00901742"/>
    <w:rsid w:val="00913BDF"/>
    <w:rsid w:val="00922303"/>
    <w:rsid w:val="009252BD"/>
    <w:rsid w:val="009330CA"/>
    <w:rsid w:val="00937757"/>
    <w:rsid w:val="00942365"/>
    <w:rsid w:val="00990A6B"/>
    <w:rsid w:val="0099370D"/>
    <w:rsid w:val="009B09BA"/>
    <w:rsid w:val="009D711F"/>
    <w:rsid w:val="009F4087"/>
    <w:rsid w:val="00A01E8A"/>
    <w:rsid w:val="00A32F99"/>
    <w:rsid w:val="00A359F5"/>
    <w:rsid w:val="00A81673"/>
    <w:rsid w:val="00B14CB0"/>
    <w:rsid w:val="00B247B5"/>
    <w:rsid w:val="00B356D3"/>
    <w:rsid w:val="00B475DD"/>
    <w:rsid w:val="00B573C4"/>
    <w:rsid w:val="00B7669A"/>
    <w:rsid w:val="00B91997"/>
    <w:rsid w:val="00BA0DBA"/>
    <w:rsid w:val="00BB2F85"/>
    <w:rsid w:val="00BD0958"/>
    <w:rsid w:val="00BD4ABE"/>
    <w:rsid w:val="00C22FD2"/>
    <w:rsid w:val="00C41450"/>
    <w:rsid w:val="00C47FBA"/>
    <w:rsid w:val="00C76253"/>
    <w:rsid w:val="00C926F0"/>
    <w:rsid w:val="00CC4A82"/>
    <w:rsid w:val="00CE241B"/>
    <w:rsid w:val="00CF467A"/>
    <w:rsid w:val="00D17CF6"/>
    <w:rsid w:val="00D2687D"/>
    <w:rsid w:val="00D32F04"/>
    <w:rsid w:val="00D57E96"/>
    <w:rsid w:val="00D71B91"/>
    <w:rsid w:val="00D91CE6"/>
    <w:rsid w:val="00D91FE3"/>
    <w:rsid w:val="00D921F1"/>
    <w:rsid w:val="00DA0495"/>
    <w:rsid w:val="00DB4F41"/>
    <w:rsid w:val="00DB7B5C"/>
    <w:rsid w:val="00DC2EEE"/>
    <w:rsid w:val="00DE106F"/>
    <w:rsid w:val="00E0032A"/>
    <w:rsid w:val="00E01CC2"/>
    <w:rsid w:val="00E16159"/>
    <w:rsid w:val="00E23F93"/>
    <w:rsid w:val="00E25F48"/>
    <w:rsid w:val="00E57BB2"/>
    <w:rsid w:val="00E81E0D"/>
    <w:rsid w:val="00EA68A2"/>
    <w:rsid w:val="00ED32AB"/>
    <w:rsid w:val="00ED7E50"/>
    <w:rsid w:val="00EE6364"/>
    <w:rsid w:val="00F006BC"/>
    <w:rsid w:val="00F06F66"/>
    <w:rsid w:val="00F10053"/>
    <w:rsid w:val="00F44CD2"/>
    <w:rsid w:val="00FA683D"/>
    <w:rsid w:val="00FD39FD"/>
    <w:rsid w:val="00FD7020"/>
    <w:rsid w:val="00FE25D0"/>
    <w:rsid w:val="00FF5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A52D4"/>
  <w15:docId w15:val="{B0426ADE-DE55-4EC9-A5C9-BA241AA38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11F"/>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character" w:customStyle="1" w:styleId="bold">
    <w:name w:val="bold"/>
    <w:basedOn w:val="DefaultParagraphFont"/>
    <w:rsid w:val="00ED7E50"/>
  </w:style>
  <w:style w:type="character" w:styleId="CommentReference">
    <w:name w:val="annotation reference"/>
    <w:basedOn w:val="DefaultParagraphFont"/>
    <w:uiPriority w:val="99"/>
    <w:semiHidden/>
    <w:unhideWhenUsed/>
    <w:rsid w:val="00612952"/>
    <w:rPr>
      <w:sz w:val="16"/>
      <w:szCs w:val="16"/>
    </w:rPr>
  </w:style>
  <w:style w:type="paragraph" w:styleId="CommentText">
    <w:name w:val="annotation text"/>
    <w:basedOn w:val="Normal"/>
    <w:link w:val="CommentTextChar"/>
    <w:uiPriority w:val="99"/>
    <w:semiHidden/>
    <w:unhideWhenUsed/>
    <w:rsid w:val="00612952"/>
    <w:rPr>
      <w:szCs w:val="20"/>
    </w:rPr>
  </w:style>
  <w:style w:type="character" w:customStyle="1" w:styleId="CommentTextChar">
    <w:name w:val="Comment Text Char"/>
    <w:basedOn w:val="DefaultParagraphFont"/>
    <w:link w:val="CommentText"/>
    <w:uiPriority w:val="99"/>
    <w:semiHidden/>
    <w:rsid w:val="00612952"/>
    <w:rPr>
      <w:lang w:val="en-US" w:eastAsia="en-US"/>
    </w:rPr>
  </w:style>
  <w:style w:type="paragraph" w:styleId="CommentSubject">
    <w:name w:val="annotation subject"/>
    <w:basedOn w:val="CommentText"/>
    <w:next w:val="CommentText"/>
    <w:link w:val="CommentSubjectChar"/>
    <w:uiPriority w:val="99"/>
    <w:semiHidden/>
    <w:unhideWhenUsed/>
    <w:rsid w:val="00612952"/>
    <w:rPr>
      <w:b/>
      <w:bCs/>
    </w:rPr>
  </w:style>
  <w:style w:type="character" w:customStyle="1" w:styleId="CommentSubjectChar">
    <w:name w:val="Comment Subject Char"/>
    <w:basedOn w:val="CommentTextChar"/>
    <w:link w:val="CommentSubject"/>
    <w:uiPriority w:val="99"/>
    <w:semiHidden/>
    <w:rsid w:val="00612952"/>
    <w:rPr>
      <w:b/>
      <w:bCs/>
      <w:lang w:val="en-US" w:eastAsia="en-US"/>
    </w:rPr>
  </w:style>
  <w:style w:type="paragraph" w:styleId="ListParagraph">
    <w:name w:val="List Paragraph"/>
    <w:basedOn w:val="Normal"/>
    <w:uiPriority w:val="34"/>
    <w:qFormat/>
    <w:rsid w:val="000D5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270715">
      <w:bodyDiv w:val="1"/>
      <w:marLeft w:val="0"/>
      <w:marRight w:val="0"/>
      <w:marTop w:val="0"/>
      <w:marBottom w:val="0"/>
      <w:divBdr>
        <w:top w:val="none" w:sz="0" w:space="0" w:color="auto"/>
        <w:left w:val="none" w:sz="0" w:space="0" w:color="auto"/>
        <w:bottom w:val="none" w:sz="0" w:space="0" w:color="auto"/>
        <w:right w:val="none" w:sz="0" w:space="0" w:color="auto"/>
      </w:divBdr>
    </w:div>
    <w:div w:id="189800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boscorf.org/" TargetMode="External"/><Relationship Id="rId1" Type="http://schemas.openxmlformats.org/officeDocument/2006/relationships/hyperlink" Target="mailto:boscorf@noc.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cl\AppData\Roaming\Microsoft\Templates\Job_description_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D4087-74AE-438D-A922-D421D6515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Job_description_form</Template>
  <TotalTime>2</TotalTime>
  <Pages>5</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help</dc:creator>
  <cp:lastModifiedBy>McGuire, Cian</cp:lastModifiedBy>
  <cp:revision>2</cp:revision>
  <cp:lastPrinted>1901-01-01T00:00:00Z</cp:lastPrinted>
  <dcterms:created xsi:type="dcterms:W3CDTF">2023-07-25T16:48:00Z</dcterms:created>
  <dcterms:modified xsi:type="dcterms:W3CDTF">2023-07-25T16:48:00Z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